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55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180"/>
        <w:gridCol w:w="173"/>
        <w:gridCol w:w="110"/>
        <w:gridCol w:w="318"/>
        <w:gridCol w:w="20"/>
        <w:gridCol w:w="93"/>
        <w:gridCol w:w="31"/>
        <w:gridCol w:w="88"/>
        <w:gridCol w:w="79"/>
        <w:gridCol w:w="228"/>
        <w:gridCol w:w="157"/>
        <w:gridCol w:w="449"/>
        <w:gridCol w:w="634"/>
        <w:gridCol w:w="131"/>
        <w:gridCol w:w="514"/>
        <w:gridCol w:w="157"/>
        <w:gridCol w:w="97"/>
        <w:gridCol w:w="43"/>
        <w:gridCol w:w="213"/>
        <w:gridCol w:w="207"/>
        <w:gridCol w:w="106"/>
        <w:gridCol w:w="19"/>
        <w:gridCol w:w="337"/>
        <w:gridCol w:w="20"/>
        <w:gridCol w:w="277"/>
        <w:gridCol w:w="90"/>
        <w:gridCol w:w="137"/>
        <w:gridCol w:w="82"/>
        <w:gridCol w:w="134"/>
        <w:gridCol w:w="237"/>
        <w:gridCol w:w="109"/>
        <w:gridCol w:w="178"/>
        <w:gridCol w:w="137"/>
        <w:gridCol w:w="38"/>
        <w:gridCol w:w="86"/>
        <w:gridCol w:w="287"/>
        <w:gridCol w:w="669"/>
        <w:gridCol w:w="697"/>
        <w:gridCol w:w="538"/>
        <w:gridCol w:w="535"/>
        <w:gridCol w:w="390"/>
        <w:gridCol w:w="287"/>
        <w:gridCol w:w="170"/>
        <w:gridCol w:w="205"/>
        <w:gridCol w:w="58"/>
        <w:gridCol w:w="25"/>
        <w:gridCol w:w="10"/>
      </w:tblGrid>
      <w:tr w:rsidR="009A16E1" w:rsidRPr="0073642F" w14:paraId="5BC6CB58" w14:textId="77777777" w:rsidTr="00554F51">
        <w:trPr>
          <w:gridAfter w:val="1"/>
          <w:wAfter w:w="10" w:type="dxa"/>
        </w:trPr>
        <w:tc>
          <w:tcPr>
            <w:tcW w:w="10714" w:type="dxa"/>
            <w:gridSpan w:val="47"/>
            <w:shd w:val="clear" w:color="auto" w:fill="D9D9D9" w:themeFill="background1" w:themeFillShade="D9"/>
            <w:vAlign w:val="bottom"/>
          </w:tcPr>
          <w:p w14:paraId="21B299E6" w14:textId="77777777" w:rsidR="009A16E1" w:rsidRPr="0073642F" w:rsidRDefault="009A16E1" w:rsidP="00554F51">
            <w:pPr>
              <w:spacing w:after="0"/>
              <w:ind w:left="-164"/>
              <w:jc w:val="center"/>
              <w:rPr>
                <w:b/>
                <w:sz w:val="20"/>
              </w:rPr>
            </w:pPr>
            <w:bookmarkStart w:id="0" w:name="Body"/>
            <w:bookmarkStart w:id="1" w:name="_Hlk70424871"/>
            <w:r w:rsidRPr="0073642F">
              <w:rPr>
                <w:b/>
                <w:sz w:val="20"/>
              </w:rPr>
              <w:t>CREDIT ACCOUNT APPLICATION</w:t>
            </w:r>
          </w:p>
        </w:tc>
      </w:tr>
      <w:tr w:rsidR="009A16E1" w:rsidRPr="0073642F" w14:paraId="1C4F97D1" w14:textId="77777777" w:rsidTr="00554F51">
        <w:trPr>
          <w:gridAfter w:val="1"/>
          <w:wAfter w:w="10" w:type="dxa"/>
          <w:trHeight w:val="57"/>
        </w:trPr>
        <w:tc>
          <w:tcPr>
            <w:tcW w:w="10714" w:type="dxa"/>
            <w:gridSpan w:val="47"/>
            <w:shd w:val="clear" w:color="auto" w:fill="FFFFFF" w:themeFill="background1"/>
            <w:vAlign w:val="bottom"/>
          </w:tcPr>
          <w:p w14:paraId="7473DF6F" w14:textId="77777777" w:rsidR="009A16E1" w:rsidRPr="0073642F" w:rsidRDefault="009A16E1" w:rsidP="00554F51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9A16E1" w:rsidRPr="0073642F" w14:paraId="184F831C" w14:textId="77777777" w:rsidTr="00554F51">
        <w:trPr>
          <w:gridAfter w:val="1"/>
          <w:wAfter w:w="10" w:type="dxa"/>
          <w:trHeight w:val="327"/>
        </w:trPr>
        <w:tc>
          <w:tcPr>
            <w:tcW w:w="6592" w:type="dxa"/>
            <w:gridSpan w:val="33"/>
            <w:shd w:val="clear" w:color="auto" w:fill="D9D9D9" w:themeFill="background1" w:themeFillShade="D9"/>
            <w:vAlign w:val="bottom"/>
          </w:tcPr>
          <w:p w14:paraId="347FF562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b/>
                <w:sz w:val="20"/>
              </w:rPr>
              <w:t xml:space="preserve">BUSINESS ("APPLICANT") DETAILS </w:t>
            </w:r>
          </w:p>
        </w:tc>
        <w:tc>
          <w:tcPr>
            <w:tcW w:w="548" w:type="dxa"/>
            <w:gridSpan w:val="4"/>
            <w:shd w:val="clear" w:color="auto" w:fill="D9D9D9" w:themeFill="background1" w:themeFillShade="D9"/>
            <w:vAlign w:val="bottom"/>
          </w:tcPr>
          <w:p w14:paraId="2BF57CE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shd w:val="clear" w:color="auto" w:fill="D9D9D9" w:themeFill="background1" w:themeFillShade="D9"/>
            <w:vAlign w:val="bottom"/>
          </w:tcPr>
          <w:p w14:paraId="03C49A22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shd w:val="clear" w:color="auto" w:fill="D9D9D9" w:themeFill="background1" w:themeFillShade="D9"/>
          </w:tcPr>
          <w:p w14:paraId="2859CE63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399227D1" w14:textId="77777777" w:rsidTr="00554F51">
        <w:trPr>
          <w:gridAfter w:val="1"/>
          <w:wAfter w:w="10" w:type="dxa"/>
          <w:trHeight w:val="189"/>
        </w:trPr>
        <w:tc>
          <w:tcPr>
            <w:tcW w:w="1407" w:type="dxa"/>
            <w:gridSpan w:val="4"/>
            <w:vAlign w:val="bottom"/>
          </w:tcPr>
          <w:p w14:paraId="3D65862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7AD8CD8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847" w:type="dxa"/>
            <w:gridSpan w:val="27"/>
            <w:tcBorders>
              <w:bottom w:val="single" w:sz="4" w:space="0" w:color="auto"/>
            </w:tcBorders>
            <w:vAlign w:val="bottom"/>
          </w:tcPr>
          <w:p w14:paraId="6A528152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548" w:type="dxa"/>
            <w:gridSpan w:val="4"/>
            <w:tcBorders>
              <w:bottom w:val="single" w:sz="4" w:space="0" w:color="auto"/>
            </w:tcBorders>
            <w:vAlign w:val="bottom"/>
          </w:tcPr>
          <w:p w14:paraId="7A38249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bottom w:val="single" w:sz="4" w:space="0" w:color="auto"/>
            </w:tcBorders>
            <w:vAlign w:val="bottom"/>
          </w:tcPr>
          <w:p w14:paraId="56E0B41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tcBorders>
              <w:bottom w:val="single" w:sz="4" w:space="0" w:color="auto"/>
            </w:tcBorders>
          </w:tcPr>
          <w:p w14:paraId="056973F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4DCD0E6A" w14:textId="77777777" w:rsidTr="00554F51">
        <w:trPr>
          <w:gridAfter w:val="4"/>
          <w:wAfter w:w="298" w:type="dxa"/>
        </w:trPr>
        <w:tc>
          <w:tcPr>
            <w:tcW w:w="1124" w:type="dxa"/>
            <w:gridSpan w:val="2"/>
            <w:vAlign w:val="bottom"/>
          </w:tcPr>
          <w:p w14:paraId="370E3E0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714" w:type="dxa"/>
            <w:gridSpan w:val="5"/>
            <w:vAlign w:val="bottom"/>
          </w:tcPr>
          <w:p w14:paraId="386ED98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467" w:type="dxa"/>
            <w:gridSpan w:val="24"/>
            <w:tcBorders>
              <w:bottom w:val="single" w:sz="4" w:space="0" w:color="auto"/>
            </w:tcBorders>
            <w:vAlign w:val="bottom"/>
          </w:tcPr>
          <w:p w14:paraId="0F9CE0D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548" w:type="dxa"/>
            <w:gridSpan w:val="5"/>
            <w:tcBorders>
              <w:bottom w:val="single" w:sz="4" w:space="0" w:color="auto"/>
            </w:tcBorders>
            <w:vAlign w:val="bottom"/>
          </w:tcPr>
          <w:p w14:paraId="106AAA8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bottom w:val="single" w:sz="4" w:space="0" w:color="auto"/>
            </w:tcBorders>
            <w:vAlign w:val="bottom"/>
          </w:tcPr>
          <w:p w14:paraId="671C60F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</w:tcPr>
          <w:p w14:paraId="46BFF95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26103134" w14:textId="77777777" w:rsidTr="00554F51">
        <w:trPr>
          <w:gridAfter w:val="1"/>
          <w:wAfter w:w="10" w:type="dxa"/>
        </w:trPr>
        <w:tc>
          <w:tcPr>
            <w:tcW w:w="1407" w:type="dxa"/>
            <w:gridSpan w:val="4"/>
            <w:vAlign w:val="bottom"/>
          </w:tcPr>
          <w:p w14:paraId="4EAEDED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Applicant name:</w:t>
            </w:r>
          </w:p>
        </w:tc>
        <w:tc>
          <w:tcPr>
            <w:tcW w:w="338" w:type="dxa"/>
            <w:gridSpan w:val="2"/>
            <w:tcBorders>
              <w:right w:val="single" w:sz="4" w:space="0" w:color="auto"/>
            </w:tcBorders>
            <w:vAlign w:val="bottom"/>
          </w:tcPr>
          <w:p w14:paraId="25A87C6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896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97D7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2A591C5E" w14:textId="77777777" w:rsidTr="00554F51">
        <w:trPr>
          <w:gridAfter w:val="1"/>
          <w:wAfter w:w="10" w:type="dxa"/>
        </w:trPr>
        <w:tc>
          <w:tcPr>
            <w:tcW w:w="1407" w:type="dxa"/>
            <w:gridSpan w:val="4"/>
            <w:vAlign w:val="bottom"/>
          </w:tcPr>
          <w:p w14:paraId="563C56FB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38" w:type="dxa"/>
            <w:gridSpan w:val="2"/>
            <w:vAlign w:val="bottom"/>
          </w:tcPr>
          <w:p w14:paraId="63E1B2C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984" w:type="dxa"/>
            <w:gridSpan w:val="28"/>
            <w:tcBorders>
              <w:top w:val="single" w:sz="4" w:space="0" w:color="auto"/>
            </w:tcBorders>
            <w:vAlign w:val="bottom"/>
          </w:tcPr>
          <w:p w14:paraId="64943CBB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</w:tcBorders>
            <w:vAlign w:val="bottom"/>
          </w:tcPr>
          <w:p w14:paraId="25EAB3D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top w:val="single" w:sz="4" w:space="0" w:color="auto"/>
            </w:tcBorders>
            <w:vAlign w:val="bottom"/>
          </w:tcPr>
          <w:p w14:paraId="38030EA3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</w:tcBorders>
          </w:tcPr>
          <w:p w14:paraId="6855458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62269CA4" w14:textId="77777777" w:rsidTr="00554F51">
        <w:tc>
          <w:tcPr>
            <w:tcW w:w="1407" w:type="dxa"/>
            <w:gridSpan w:val="4"/>
            <w:vAlign w:val="bottom"/>
          </w:tcPr>
          <w:p w14:paraId="37A21133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Business type:</w:t>
            </w:r>
          </w:p>
        </w:tc>
        <w:tc>
          <w:tcPr>
            <w:tcW w:w="338" w:type="dxa"/>
            <w:gridSpan w:val="2"/>
            <w:vAlign w:val="bottom"/>
          </w:tcPr>
          <w:p w14:paraId="5F7A9D34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404" w:type="dxa"/>
            <w:gridSpan w:val="10"/>
            <w:vAlign w:val="bottom"/>
          </w:tcPr>
          <w:p w14:paraId="7DEDBF42" w14:textId="77777777" w:rsidR="009A16E1" w:rsidRPr="0073642F" w:rsidRDefault="009A16E1" w:rsidP="00554F5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Sole Proprietor</w:t>
            </w:r>
          </w:p>
        </w:tc>
        <w:tc>
          <w:tcPr>
            <w:tcW w:w="297" w:type="dxa"/>
            <w:gridSpan w:val="3"/>
            <w:vAlign w:val="bottom"/>
          </w:tcPr>
          <w:p w14:paraId="24CF5258" w14:textId="77777777" w:rsidR="009A16E1" w:rsidRPr="0073642F" w:rsidRDefault="009A16E1" w:rsidP="00554F51">
            <w:pPr>
              <w:tabs>
                <w:tab w:val="left" w:pos="284"/>
              </w:tabs>
              <w:spacing w:after="0"/>
              <w:ind w:left="360"/>
              <w:rPr>
                <w:sz w:val="20"/>
              </w:rPr>
            </w:pPr>
          </w:p>
        </w:tc>
        <w:tc>
          <w:tcPr>
            <w:tcW w:w="1968" w:type="dxa"/>
            <w:gridSpan w:val="13"/>
            <w:vAlign w:val="bottom"/>
          </w:tcPr>
          <w:p w14:paraId="4096CE1D" w14:textId="77777777" w:rsidR="009A16E1" w:rsidRPr="0073642F" w:rsidRDefault="009A16E1" w:rsidP="00554F5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Partnership</w:t>
            </w:r>
          </w:p>
        </w:tc>
        <w:tc>
          <w:tcPr>
            <w:tcW w:w="353" w:type="dxa"/>
            <w:gridSpan w:val="3"/>
            <w:vAlign w:val="bottom"/>
          </w:tcPr>
          <w:p w14:paraId="746E07B2" w14:textId="77777777" w:rsidR="009A16E1" w:rsidRPr="0073642F" w:rsidRDefault="009A16E1" w:rsidP="00554F51">
            <w:pPr>
              <w:tabs>
                <w:tab w:val="left" w:pos="284"/>
              </w:tabs>
              <w:spacing w:after="0"/>
              <w:ind w:left="360"/>
              <w:rPr>
                <w:sz w:val="20"/>
              </w:rPr>
            </w:pPr>
          </w:p>
        </w:tc>
        <w:tc>
          <w:tcPr>
            <w:tcW w:w="1739" w:type="dxa"/>
            <w:gridSpan w:val="4"/>
            <w:vAlign w:val="bottom"/>
          </w:tcPr>
          <w:p w14:paraId="3C2A3DB6" w14:textId="77777777" w:rsidR="009A16E1" w:rsidRPr="0073642F" w:rsidRDefault="009A16E1" w:rsidP="00554F5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Company</w:t>
            </w:r>
          </w:p>
        </w:tc>
        <w:tc>
          <w:tcPr>
            <w:tcW w:w="538" w:type="dxa"/>
            <w:vAlign w:val="bottom"/>
          </w:tcPr>
          <w:p w14:paraId="3B8E474F" w14:textId="77777777" w:rsidR="009A16E1" w:rsidRPr="0073642F" w:rsidRDefault="009A16E1" w:rsidP="00554F51">
            <w:pPr>
              <w:tabs>
                <w:tab w:val="left" w:pos="284"/>
              </w:tabs>
              <w:spacing w:after="0"/>
              <w:ind w:left="360"/>
              <w:rPr>
                <w:sz w:val="20"/>
              </w:rPr>
            </w:pPr>
          </w:p>
        </w:tc>
        <w:tc>
          <w:tcPr>
            <w:tcW w:w="1680" w:type="dxa"/>
            <w:gridSpan w:val="8"/>
            <w:vAlign w:val="bottom"/>
          </w:tcPr>
          <w:p w14:paraId="5C527385" w14:textId="77777777" w:rsidR="009A16E1" w:rsidRPr="0073642F" w:rsidRDefault="009A16E1" w:rsidP="00554F5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Trust</w:t>
            </w:r>
          </w:p>
        </w:tc>
      </w:tr>
      <w:tr w:rsidR="009A16E1" w:rsidRPr="0073642F" w14:paraId="579031F5" w14:textId="77777777" w:rsidTr="00554F51">
        <w:trPr>
          <w:gridAfter w:val="1"/>
          <w:wAfter w:w="10" w:type="dxa"/>
        </w:trPr>
        <w:tc>
          <w:tcPr>
            <w:tcW w:w="6729" w:type="dxa"/>
            <w:gridSpan w:val="34"/>
            <w:vAlign w:val="bottom"/>
          </w:tcPr>
          <w:p w14:paraId="7E542BE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11" w:type="dxa"/>
            <w:gridSpan w:val="3"/>
            <w:tcBorders>
              <w:bottom w:val="single" w:sz="4" w:space="0" w:color="auto"/>
            </w:tcBorders>
            <w:vAlign w:val="bottom"/>
          </w:tcPr>
          <w:p w14:paraId="7E25EF9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bottom w:val="single" w:sz="4" w:space="0" w:color="auto"/>
            </w:tcBorders>
            <w:vAlign w:val="bottom"/>
          </w:tcPr>
          <w:p w14:paraId="1065ABF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tcBorders>
              <w:bottom w:val="single" w:sz="4" w:space="0" w:color="auto"/>
            </w:tcBorders>
          </w:tcPr>
          <w:p w14:paraId="278294B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66B0C3D7" w14:textId="77777777" w:rsidTr="00554F51">
        <w:trPr>
          <w:gridAfter w:val="1"/>
          <w:wAfter w:w="10" w:type="dxa"/>
        </w:trPr>
        <w:tc>
          <w:tcPr>
            <w:tcW w:w="2264" w:type="dxa"/>
            <w:gridSpan w:val="11"/>
            <w:vAlign w:val="bottom"/>
          </w:tcPr>
          <w:p w14:paraId="51D9590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Registered office (if applicable): </w:t>
            </w:r>
          </w:p>
        </w:tc>
        <w:tc>
          <w:tcPr>
            <w:tcW w:w="157" w:type="dxa"/>
            <w:tcBorders>
              <w:right w:val="single" w:sz="4" w:space="0" w:color="auto"/>
            </w:tcBorders>
            <w:vAlign w:val="bottom"/>
          </w:tcPr>
          <w:p w14:paraId="1A3A016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82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3A7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16489031" w14:textId="77777777" w:rsidTr="00554F51">
        <w:trPr>
          <w:gridAfter w:val="1"/>
          <w:wAfter w:w="10" w:type="dxa"/>
        </w:trPr>
        <w:tc>
          <w:tcPr>
            <w:tcW w:w="2264" w:type="dxa"/>
            <w:gridSpan w:val="11"/>
            <w:vAlign w:val="bottom"/>
          </w:tcPr>
          <w:p w14:paraId="2655FC6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57" w:type="dxa"/>
            <w:vAlign w:val="bottom"/>
          </w:tcPr>
          <w:p w14:paraId="4BC1BBF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17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4A874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F4D0B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1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B9634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4E48B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4D188060" w14:textId="77777777" w:rsidTr="00554F51">
        <w:trPr>
          <w:gridAfter w:val="1"/>
          <w:wAfter w:w="10" w:type="dxa"/>
        </w:trPr>
        <w:tc>
          <w:tcPr>
            <w:tcW w:w="2264" w:type="dxa"/>
            <w:gridSpan w:val="11"/>
            <w:vAlign w:val="bottom"/>
          </w:tcPr>
          <w:p w14:paraId="78D0570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Postal address: </w:t>
            </w:r>
          </w:p>
        </w:tc>
        <w:tc>
          <w:tcPr>
            <w:tcW w:w="157" w:type="dxa"/>
            <w:tcBorders>
              <w:right w:val="single" w:sz="4" w:space="0" w:color="auto"/>
            </w:tcBorders>
            <w:vAlign w:val="bottom"/>
          </w:tcPr>
          <w:p w14:paraId="6BA6ABD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829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0EE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1D5B4E09" w14:textId="77777777" w:rsidTr="00554F51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4001BA7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091F0FB8" w14:textId="77777777" w:rsidTr="00554F51">
        <w:trPr>
          <w:gridAfter w:val="1"/>
          <w:wAfter w:w="10" w:type="dxa"/>
          <w:trHeight w:val="255"/>
        </w:trPr>
        <w:tc>
          <w:tcPr>
            <w:tcW w:w="1869" w:type="dxa"/>
            <w:gridSpan w:val="8"/>
            <w:vAlign w:val="bottom"/>
          </w:tcPr>
          <w:p w14:paraId="52CD6AD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Date commenced trading:</w:t>
            </w:r>
          </w:p>
        </w:tc>
        <w:tc>
          <w:tcPr>
            <w:tcW w:w="167" w:type="dxa"/>
            <w:gridSpan w:val="2"/>
            <w:tcBorders>
              <w:right w:val="single" w:sz="4" w:space="0" w:color="auto"/>
            </w:tcBorders>
            <w:vAlign w:val="bottom"/>
          </w:tcPr>
          <w:p w14:paraId="2D887D1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33C40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4373B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/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A17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/</w:t>
            </w:r>
          </w:p>
        </w:tc>
        <w:tc>
          <w:tcPr>
            <w:tcW w:w="463" w:type="dxa"/>
            <w:gridSpan w:val="3"/>
            <w:tcBorders>
              <w:left w:val="single" w:sz="4" w:space="0" w:color="auto"/>
            </w:tcBorders>
          </w:tcPr>
          <w:p w14:paraId="01FADDBB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548" w:type="dxa"/>
            <w:gridSpan w:val="11"/>
          </w:tcPr>
          <w:p w14:paraId="1018ED9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ACN / ABN:</w:t>
            </w:r>
          </w:p>
        </w:tc>
        <w:tc>
          <w:tcPr>
            <w:tcW w:w="4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BC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3A1EA146" w14:textId="77777777" w:rsidTr="00554F51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07AAAF9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491BCF47" w14:textId="77777777" w:rsidTr="00554F51">
        <w:trPr>
          <w:gridAfter w:val="1"/>
          <w:wAfter w:w="10" w:type="dxa"/>
        </w:trPr>
        <w:tc>
          <w:tcPr>
            <w:tcW w:w="1407" w:type="dxa"/>
            <w:gridSpan w:val="4"/>
            <w:vAlign w:val="bottom"/>
          </w:tcPr>
          <w:p w14:paraId="441DD27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Bank name: </w:t>
            </w:r>
          </w:p>
        </w:tc>
        <w:tc>
          <w:tcPr>
            <w:tcW w:w="338" w:type="dxa"/>
            <w:gridSpan w:val="2"/>
            <w:tcBorders>
              <w:right w:val="single" w:sz="4" w:space="0" w:color="auto"/>
            </w:tcBorders>
            <w:vAlign w:val="bottom"/>
          </w:tcPr>
          <w:p w14:paraId="47202FD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83AA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</w:tcBorders>
            <w:vAlign w:val="bottom"/>
          </w:tcPr>
          <w:p w14:paraId="5A4FC41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401" w:type="dxa"/>
            <w:gridSpan w:val="10"/>
            <w:tcBorders>
              <w:right w:val="single" w:sz="4" w:space="0" w:color="auto"/>
            </w:tcBorders>
            <w:vAlign w:val="bottom"/>
          </w:tcPr>
          <w:p w14:paraId="41222D2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Acc No.:</w:t>
            </w:r>
          </w:p>
        </w:tc>
        <w:tc>
          <w:tcPr>
            <w:tcW w:w="3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F2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4E2EF0AC" w14:textId="77777777" w:rsidTr="00554F51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4AEBABE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7763D48F" w14:textId="77777777" w:rsidTr="00554F51">
        <w:trPr>
          <w:gridAfter w:val="1"/>
          <w:wAfter w:w="10" w:type="dxa"/>
        </w:trPr>
        <w:tc>
          <w:tcPr>
            <w:tcW w:w="1407" w:type="dxa"/>
            <w:gridSpan w:val="4"/>
            <w:vAlign w:val="bottom"/>
          </w:tcPr>
          <w:p w14:paraId="79D3C6F4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Account name:</w:t>
            </w:r>
          </w:p>
        </w:tc>
        <w:tc>
          <w:tcPr>
            <w:tcW w:w="338" w:type="dxa"/>
            <w:gridSpan w:val="2"/>
            <w:tcBorders>
              <w:right w:val="single" w:sz="4" w:space="0" w:color="auto"/>
            </w:tcBorders>
            <w:vAlign w:val="bottom"/>
          </w:tcPr>
          <w:p w14:paraId="4C8481F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BB0C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</w:tcBorders>
            <w:vAlign w:val="bottom"/>
          </w:tcPr>
          <w:p w14:paraId="2E39DBBF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401" w:type="dxa"/>
            <w:gridSpan w:val="10"/>
            <w:tcBorders>
              <w:right w:val="single" w:sz="4" w:space="0" w:color="auto"/>
            </w:tcBorders>
            <w:vAlign w:val="bottom"/>
          </w:tcPr>
          <w:p w14:paraId="7CB0083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BSB No.:</w:t>
            </w:r>
          </w:p>
        </w:tc>
        <w:tc>
          <w:tcPr>
            <w:tcW w:w="3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ABF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30272FFB" w14:textId="77777777" w:rsidTr="00554F51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4BDE747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45460FF3" w14:textId="77777777" w:rsidTr="00554F51">
        <w:trPr>
          <w:gridAfter w:val="2"/>
          <w:wAfter w:w="35" w:type="dxa"/>
        </w:trPr>
        <w:tc>
          <w:tcPr>
            <w:tcW w:w="1407" w:type="dxa"/>
            <w:gridSpan w:val="4"/>
            <w:vAlign w:val="bottom"/>
          </w:tcPr>
          <w:p w14:paraId="6A688AD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Accounts contact: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vAlign w:val="bottom"/>
          </w:tcPr>
          <w:p w14:paraId="47A3786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896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FE66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17F90488" w14:textId="77777777" w:rsidTr="00554F51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2BDEA8A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30AC66B9" w14:textId="77777777" w:rsidTr="00554F51">
        <w:trPr>
          <w:gridAfter w:val="1"/>
          <w:wAfter w:w="10" w:type="dxa"/>
        </w:trPr>
        <w:tc>
          <w:tcPr>
            <w:tcW w:w="944" w:type="dxa"/>
            <w:vAlign w:val="bottom"/>
          </w:tcPr>
          <w:p w14:paraId="472FA48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Email: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  <w:vAlign w:val="bottom"/>
          </w:tcPr>
          <w:p w14:paraId="09C7C80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3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81F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</w:tcBorders>
            <w:vAlign w:val="bottom"/>
          </w:tcPr>
          <w:p w14:paraId="085112D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056" w:type="dxa"/>
            <w:gridSpan w:val="7"/>
            <w:vAlign w:val="bottom"/>
          </w:tcPr>
          <w:p w14:paraId="294C6C5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Phone:</w:t>
            </w:r>
          </w:p>
        </w:tc>
        <w:tc>
          <w:tcPr>
            <w:tcW w:w="353" w:type="dxa"/>
            <w:gridSpan w:val="3"/>
            <w:tcBorders>
              <w:right w:val="single" w:sz="4" w:space="0" w:color="auto"/>
            </w:tcBorders>
            <w:vAlign w:val="bottom"/>
          </w:tcPr>
          <w:p w14:paraId="73E616B4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46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F4F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132EEA3D" w14:textId="77777777" w:rsidTr="00554F51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60ED85B2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748D49C7" w14:textId="77777777" w:rsidTr="00554F51">
        <w:trPr>
          <w:gridAfter w:val="1"/>
          <w:wAfter w:w="10" w:type="dxa"/>
        </w:trPr>
        <w:tc>
          <w:tcPr>
            <w:tcW w:w="4991" w:type="dxa"/>
            <w:gridSpan w:val="23"/>
            <w:vAlign w:val="bottom"/>
          </w:tcPr>
          <w:p w14:paraId="09DCE13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Estimated monthly credit required: </w:t>
            </w:r>
          </w:p>
        </w:tc>
        <w:tc>
          <w:tcPr>
            <w:tcW w:w="357" w:type="dxa"/>
            <w:gridSpan w:val="2"/>
            <w:tcBorders>
              <w:left w:val="nil"/>
            </w:tcBorders>
            <w:vAlign w:val="bottom"/>
          </w:tcPr>
          <w:p w14:paraId="79B866D2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586" w:type="dxa"/>
            <w:gridSpan w:val="4"/>
            <w:tcBorders>
              <w:right w:val="single" w:sz="4" w:space="0" w:color="auto"/>
            </w:tcBorders>
            <w:vAlign w:val="bottom"/>
          </w:tcPr>
          <w:p w14:paraId="324D8BD0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AU</w:t>
            </w:r>
            <w:r>
              <w:rPr>
                <w:sz w:val="20"/>
              </w:rPr>
              <w:t>D $</w:t>
            </w:r>
          </w:p>
        </w:tc>
        <w:tc>
          <w:tcPr>
            <w:tcW w:w="4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86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1EB0293F" w14:textId="77777777" w:rsidTr="00554F51">
        <w:trPr>
          <w:gridAfter w:val="1"/>
          <w:wAfter w:w="10" w:type="dxa"/>
        </w:trPr>
        <w:tc>
          <w:tcPr>
            <w:tcW w:w="10714" w:type="dxa"/>
            <w:gridSpan w:val="47"/>
            <w:vAlign w:val="bottom"/>
          </w:tcPr>
          <w:p w14:paraId="6B545E3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7BF8A516" w14:textId="77777777" w:rsidTr="00554F51">
        <w:trPr>
          <w:gridAfter w:val="1"/>
          <w:wAfter w:w="10" w:type="dxa"/>
        </w:trPr>
        <w:tc>
          <w:tcPr>
            <w:tcW w:w="10714" w:type="dxa"/>
            <w:gridSpan w:val="47"/>
            <w:shd w:val="clear" w:color="auto" w:fill="D9D9D9" w:themeFill="background1" w:themeFillShade="D9"/>
            <w:vAlign w:val="bottom"/>
          </w:tcPr>
          <w:p w14:paraId="672B1CB1" w14:textId="77777777" w:rsidR="009A16E1" w:rsidRPr="0073642F" w:rsidRDefault="009A16E1" w:rsidP="00554F51">
            <w:pPr>
              <w:spacing w:after="0"/>
              <w:rPr>
                <w:b/>
                <w:sz w:val="20"/>
              </w:rPr>
            </w:pPr>
            <w:r w:rsidRPr="0073642F">
              <w:rPr>
                <w:b/>
                <w:sz w:val="20"/>
              </w:rPr>
              <w:t xml:space="preserve">GUARANTOR DETAILS  </w:t>
            </w:r>
          </w:p>
        </w:tc>
      </w:tr>
      <w:tr w:rsidR="009A16E1" w:rsidRPr="0073642F" w14:paraId="68A3648C" w14:textId="77777777" w:rsidTr="00554F51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0CE247B0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79" w:type="dxa"/>
            <w:vAlign w:val="bottom"/>
          </w:tcPr>
          <w:p w14:paraId="5FE4E6C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bottom w:val="single" w:sz="4" w:space="0" w:color="auto"/>
            </w:tcBorders>
            <w:vAlign w:val="bottom"/>
          </w:tcPr>
          <w:p w14:paraId="6B774BB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vAlign w:val="bottom"/>
          </w:tcPr>
          <w:p w14:paraId="5A9FC3D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3E297A7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822" w:type="dxa"/>
            <w:gridSpan w:val="7"/>
            <w:tcBorders>
              <w:bottom w:val="single" w:sz="4" w:space="0" w:color="auto"/>
            </w:tcBorders>
          </w:tcPr>
          <w:p w14:paraId="584BA26F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5FF54FFA" w14:textId="77777777" w:rsidTr="00554F51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5F55421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Name </w:t>
            </w:r>
          </w:p>
        </w:tc>
        <w:tc>
          <w:tcPr>
            <w:tcW w:w="79" w:type="dxa"/>
            <w:tcBorders>
              <w:right w:val="single" w:sz="4" w:space="0" w:color="auto"/>
            </w:tcBorders>
            <w:vAlign w:val="bottom"/>
          </w:tcPr>
          <w:p w14:paraId="64D5A0DB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8E15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left w:val="single" w:sz="4" w:space="0" w:color="auto"/>
            </w:tcBorders>
            <w:vAlign w:val="bottom"/>
          </w:tcPr>
          <w:p w14:paraId="083A13D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tcBorders>
              <w:right w:val="single" w:sz="4" w:space="0" w:color="auto"/>
            </w:tcBorders>
            <w:vAlign w:val="bottom"/>
          </w:tcPr>
          <w:p w14:paraId="3717C000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Name: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FE0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26018988" w14:textId="77777777" w:rsidTr="00554F51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610A0E3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79" w:type="dxa"/>
            <w:vAlign w:val="bottom"/>
          </w:tcPr>
          <w:p w14:paraId="59D089D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vAlign w:val="bottom"/>
          </w:tcPr>
          <w:p w14:paraId="3044842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vAlign w:val="bottom"/>
          </w:tcPr>
          <w:p w14:paraId="4F8E827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2930E9B3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822" w:type="dxa"/>
            <w:gridSpan w:val="7"/>
          </w:tcPr>
          <w:p w14:paraId="54824E4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2DFBE899" w14:textId="77777777" w:rsidTr="00554F51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2405DF6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Title: </w:t>
            </w:r>
          </w:p>
        </w:tc>
        <w:tc>
          <w:tcPr>
            <w:tcW w:w="79" w:type="dxa"/>
            <w:vAlign w:val="bottom"/>
          </w:tcPr>
          <w:p w14:paraId="10593B3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468" w:type="dxa"/>
            <w:gridSpan w:val="4"/>
            <w:vAlign w:val="bottom"/>
          </w:tcPr>
          <w:p w14:paraId="4A41153A" w14:textId="77777777" w:rsidR="009A16E1" w:rsidRPr="0073642F" w:rsidRDefault="009A16E1" w:rsidP="00554F5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Owner</w:t>
            </w:r>
          </w:p>
        </w:tc>
        <w:tc>
          <w:tcPr>
            <w:tcW w:w="2121" w:type="dxa"/>
            <w:gridSpan w:val="12"/>
            <w:vAlign w:val="bottom"/>
          </w:tcPr>
          <w:p w14:paraId="3DD83C05" w14:textId="77777777" w:rsidR="009A16E1" w:rsidRPr="0073642F" w:rsidRDefault="009A16E1" w:rsidP="00554F5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Director</w:t>
            </w:r>
          </w:p>
        </w:tc>
        <w:tc>
          <w:tcPr>
            <w:tcW w:w="227" w:type="dxa"/>
            <w:gridSpan w:val="2"/>
            <w:tcBorders>
              <w:left w:val="nil"/>
            </w:tcBorders>
            <w:vAlign w:val="bottom"/>
          </w:tcPr>
          <w:p w14:paraId="2B835F83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69F3FA4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Title:</w:t>
            </w:r>
          </w:p>
        </w:tc>
        <w:tc>
          <w:tcPr>
            <w:tcW w:w="1770" w:type="dxa"/>
            <w:gridSpan w:val="3"/>
            <w:vAlign w:val="bottom"/>
          </w:tcPr>
          <w:p w14:paraId="4FD67ABF" w14:textId="77777777" w:rsidR="009A16E1" w:rsidRPr="0073642F" w:rsidRDefault="009A16E1" w:rsidP="00554F5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Owner</w:t>
            </w:r>
          </w:p>
        </w:tc>
        <w:tc>
          <w:tcPr>
            <w:tcW w:w="1052" w:type="dxa"/>
            <w:gridSpan w:val="4"/>
            <w:vAlign w:val="bottom"/>
          </w:tcPr>
          <w:p w14:paraId="722FC740" w14:textId="77777777" w:rsidR="009A16E1" w:rsidRPr="0073642F" w:rsidRDefault="009A16E1" w:rsidP="00554F5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701"/>
                <w:tab w:val="left" w:pos="2552"/>
                <w:tab w:val="left" w:pos="3402"/>
              </w:tabs>
              <w:spacing w:before="0" w:after="0"/>
              <w:ind w:left="0" w:firstLine="0"/>
              <w:rPr>
                <w:sz w:val="20"/>
              </w:rPr>
            </w:pPr>
            <w:r w:rsidRPr="0073642F">
              <w:rPr>
                <w:sz w:val="20"/>
              </w:rPr>
              <w:t>Director</w:t>
            </w:r>
          </w:p>
        </w:tc>
      </w:tr>
      <w:tr w:rsidR="009A16E1" w:rsidRPr="0073642F" w14:paraId="31E200FA" w14:textId="77777777" w:rsidTr="00554F51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3417034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79" w:type="dxa"/>
            <w:vAlign w:val="bottom"/>
          </w:tcPr>
          <w:p w14:paraId="71E5C8DB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bottom w:val="single" w:sz="4" w:space="0" w:color="auto"/>
            </w:tcBorders>
            <w:vAlign w:val="bottom"/>
          </w:tcPr>
          <w:p w14:paraId="17576263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vAlign w:val="bottom"/>
          </w:tcPr>
          <w:p w14:paraId="0E6627F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0016EFF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822" w:type="dxa"/>
            <w:gridSpan w:val="7"/>
            <w:tcBorders>
              <w:bottom w:val="single" w:sz="4" w:space="0" w:color="auto"/>
            </w:tcBorders>
          </w:tcPr>
          <w:p w14:paraId="0B009F0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0E51CF63" w14:textId="77777777" w:rsidTr="00554F51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464C3CBF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Home address: </w:t>
            </w:r>
          </w:p>
        </w:tc>
        <w:tc>
          <w:tcPr>
            <w:tcW w:w="79" w:type="dxa"/>
            <w:tcBorders>
              <w:right w:val="single" w:sz="4" w:space="0" w:color="auto"/>
            </w:tcBorders>
            <w:vAlign w:val="bottom"/>
          </w:tcPr>
          <w:p w14:paraId="75C34F6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A822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left w:val="single" w:sz="4" w:space="0" w:color="auto"/>
            </w:tcBorders>
            <w:vAlign w:val="bottom"/>
          </w:tcPr>
          <w:p w14:paraId="53EFFAB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tcBorders>
              <w:right w:val="single" w:sz="4" w:space="0" w:color="auto"/>
            </w:tcBorders>
            <w:vAlign w:val="bottom"/>
          </w:tcPr>
          <w:p w14:paraId="3871410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Home address: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703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26D2D19A" w14:textId="77777777" w:rsidTr="00554F51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738DAEA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79" w:type="dxa"/>
            <w:vAlign w:val="bottom"/>
          </w:tcPr>
          <w:p w14:paraId="1D72248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FD2D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vAlign w:val="bottom"/>
          </w:tcPr>
          <w:p w14:paraId="11794C3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vAlign w:val="bottom"/>
          </w:tcPr>
          <w:p w14:paraId="756EA5D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8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DCEF3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68D688C2" w14:textId="77777777" w:rsidTr="00554F51">
        <w:trPr>
          <w:gridAfter w:val="3"/>
          <w:wAfter w:w="93" w:type="dxa"/>
        </w:trPr>
        <w:tc>
          <w:tcPr>
            <w:tcW w:w="1957" w:type="dxa"/>
            <w:gridSpan w:val="9"/>
            <w:vAlign w:val="bottom"/>
          </w:tcPr>
          <w:p w14:paraId="00BFBDA4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Phone: </w:t>
            </w:r>
          </w:p>
        </w:tc>
        <w:tc>
          <w:tcPr>
            <w:tcW w:w="79" w:type="dxa"/>
            <w:tcBorders>
              <w:right w:val="single" w:sz="4" w:space="0" w:color="auto"/>
            </w:tcBorders>
            <w:vAlign w:val="bottom"/>
          </w:tcPr>
          <w:p w14:paraId="56DAF500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5D23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left w:val="single" w:sz="4" w:space="0" w:color="auto"/>
            </w:tcBorders>
            <w:vAlign w:val="bottom"/>
          </w:tcPr>
          <w:p w14:paraId="798EB61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957" w:type="dxa"/>
            <w:gridSpan w:val="10"/>
            <w:tcBorders>
              <w:right w:val="single" w:sz="4" w:space="0" w:color="auto"/>
            </w:tcBorders>
            <w:vAlign w:val="bottom"/>
          </w:tcPr>
          <w:p w14:paraId="72ED557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Phone: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BD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</w:tbl>
    <w:p w14:paraId="09496507" w14:textId="77777777" w:rsidR="009A16E1" w:rsidRDefault="009A16E1" w:rsidP="009A16E1">
      <w:r>
        <w:br w:type="page"/>
      </w:r>
    </w:p>
    <w:tbl>
      <w:tblPr>
        <w:tblStyle w:val="TableGrid"/>
        <w:tblW w:w="5404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468"/>
        <w:gridCol w:w="685"/>
        <w:gridCol w:w="548"/>
        <w:gridCol w:w="76"/>
        <w:gridCol w:w="1273"/>
        <w:gridCol w:w="558"/>
        <w:gridCol w:w="29"/>
        <w:gridCol w:w="352"/>
        <w:gridCol w:w="865"/>
        <w:gridCol w:w="1423"/>
        <w:gridCol w:w="876"/>
        <w:gridCol w:w="11"/>
        <w:gridCol w:w="100"/>
        <w:gridCol w:w="242"/>
        <w:gridCol w:w="1079"/>
        <w:gridCol w:w="1952"/>
        <w:gridCol w:w="40"/>
        <w:gridCol w:w="314"/>
      </w:tblGrid>
      <w:tr w:rsidR="009A16E1" w:rsidRPr="0073642F" w14:paraId="506CCB17" w14:textId="77777777" w:rsidTr="00554F51">
        <w:trPr>
          <w:gridAfter w:val="1"/>
          <w:wAfter w:w="314" w:type="dxa"/>
        </w:trPr>
        <w:tc>
          <w:tcPr>
            <w:tcW w:w="10714" w:type="dxa"/>
            <w:gridSpan w:val="18"/>
            <w:shd w:val="clear" w:color="auto" w:fill="BFBFBF" w:themeFill="background1" w:themeFillShade="BF"/>
            <w:vAlign w:val="bottom"/>
          </w:tcPr>
          <w:p w14:paraId="5FB57C42" w14:textId="77777777" w:rsidR="009A16E1" w:rsidRPr="0073642F" w:rsidRDefault="009A16E1" w:rsidP="00554F51">
            <w:pPr>
              <w:spacing w:after="0"/>
              <w:rPr>
                <w:b/>
                <w:sz w:val="20"/>
              </w:rPr>
            </w:pPr>
            <w:r w:rsidRPr="00CD2C54">
              <w:rPr>
                <w:b/>
                <w:sz w:val="20"/>
                <w:shd w:val="clear" w:color="auto" w:fill="BFBFBF" w:themeFill="background1" w:themeFillShade="BF"/>
              </w:rPr>
              <w:lastRenderedPageBreak/>
              <w:t>TRADE REFERENCES</w:t>
            </w:r>
          </w:p>
        </w:tc>
      </w:tr>
      <w:tr w:rsidR="009A16E1" w:rsidRPr="0073642F" w14:paraId="46DA571D" w14:textId="77777777" w:rsidTr="00554F51">
        <w:trPr>
          <w:gridAfter w:val="1"/>
          <w:wAfter w:w="314" w:type="dxa"/>
        </w:trPr>
        <w:tc>
          <w:tcPr>
            <w:tcW w:w="10714" w:type="dxa"/>
            <w:gridSpan w:val="18"/>
            <w:vAlign w:val="bottom"/>
          </w:tcPr>
          <w:p w14:paraId="78B80665" w14:textId="77777777" w:rsidR="009A16E1" w:rsidRPr="0073642F" w:rsidRDefault="009A16E1" w:rsidP="00554F51">
            <w:pPr>
              <w:spacing w:after="0"/>
              <w:rPr>
                <w:i/>
                <w:sz w:val="20"/>
              </w:rPr>
            </w:pPr>
            <w:r w:rsidRPr="0073642F">
              <w:rPr>
                <w:i/>
                <w:sz w:val="20"/>
              </w:rPr>
              <w:t>Referees must have current trading relationship of at least 6 months' length with the Applicant</w:t>
            </w:r>
          </w:p>
        </w:tc>
      </w:tr>
      <w:tr w:rsidR="009A16E1" w:rsidRPr="0073642F" w14:paraId="45671470" w14:textId="77777777" w:rsidTr="00554F51">
        <w:tc>
          <w:tcPr>
            <w:tcW w:w="1838" w:type="dxa"/>
            <w:gridSpan w:val="4"/>
            <w:vAlign w:val="bottom"/>
          </w:tcPr>
          <w:p w14:paraId="414CC84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Name: 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bottom"/>
          </w:tcPr>
          <w:p w14:paraId="39AC365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D8CB0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14:paraId="02FAF0B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  <w:vAlign w:val="bottom"/>
          </w:tcPr>
          <w:p w14:paraId="6FF064F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Name: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13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</w:tcPr>
          <w:p w14:paraId="748E2331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14:paraId="0BE90FC2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Name: 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D2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7D9122B6" w14:textId="77777777" w:rsidTr="00554F51">
        <w:tc>
          <w:tcPr>
            <w:tcW w:w="1838" w:type="dxa"/>
            <w:gridSpan w:val="4"/>
            <w:vAlign w:val="bottom"/>
          </w:tcPr>
          <w:p w14:paraId="1E87DA8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76" w:type="dxa"/>
            <w:vAlign w:val="bottom"/>
          </w:tcPr>
          <w:p w14:paraId="5CD7AF68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14:paraId="5971095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vAlign w:val="bottom"/>
          </w:tcPr>
          <w:p w14:paraId="608113CB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vAlign w:val="bottom"/>
          </w:tcPr>
          <w:p w14:paraId="52E138DF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6037" w:type="dxa"/>
            <w:gridSpan w:val="9"/>
          </w:tcPr>
          <w:p w14:paraId="254FB2F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41B98174" w14:textId="77777777" w:rsidTr="00554F51">
        <w:tc>
          <w:tcPr>
            <w:tcW w:w="1838" w:type="dxa"/>
            <w:gridSpan w:val="4"/>
            <w:vAlign w:val="bottom"/>
          </w:tcPr>
          <w:p w14:paraId="43EDABC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>Company: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bottom"/>
          </w:tcPr>
          <w:p w14:paraId="0FE407A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4087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14:paraId="43435C3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  <w:vAlign w:val="bottom"/>
          </w:tcPr>
          <w:p w14:paraId="0A35E71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Company: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59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</w:tcPr>
          <w:p w14:paraId="124B27E3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14:paraId="6845FB5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Company: 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F10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5EFE9F55" w14:textId="77777777" w:rsidTr="00554F51">
        <w:tc>
          <w:tcPr>
            <w:tcW w:w="1838" w:type="dxa"/>
            <w:gridSpan w:val="4"/>
            <w:vAlign w:val="bottom"/>
          </w:tcPr>
          <w:p w14:paraId="04A8146A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76" w:type="dxa"/>
            <w:vAlign w:val="bottom"/>
          </w:tcPr>
          <w:p w14:paraId="3F23CEBF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14:paraId="5BBF3D9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vAlign w:val="bottom"/>
          </w:tcPr>
          <w:p w14:paraId="52ABB422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vAlign w:val="bottom"/>
          </w:tcPr>
          <w:p w14:paraId="202A5F1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6037" w:type="dxa"/>
            <w:gridSpan w:val="9"/>
          </w:tcPr>
          <w:p w14:paraId="148F7816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433D74BA" w14:textId="77777777" w:rsidTr="00554F51">
        <w:tc>
          <w:tcPr>
            <w:tcW w:w="1838" w:type="dxa"/>
            <w:gridSpan w:val="4"/>
            <w:vAlign w:val="bottom"/>
          </w:tcPr>
          <w:p w14:paraId="69337AAF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Phone: 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bottom"/>
          </w:tcPr>
          <w:p w14:paraId="76F6809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0D63B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bottom"/>
          </w:tcPr>
          <w:p w14:paraId="4017957D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  <w:vAlign w:val="bottom"/>
          </w:tcPr>
          <w:p w14:paraId="63CEA025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Phone: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D14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</w:tcPr>
          <w:p w14:paraId="764ADF60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1321" w:type="dxa"/>
            <w:gridSpan w:val="2"/>
            <w:tcBorders>
              <w:right w:val="single" w:sz="4" w:space="0" w:color="auto"/>
            </w:tcBorders>
          </w:tcPr>
          <w:p w14:paraId="31685F09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  <w:r w:rsidRPr="0073642F">
              <w:rPr>
                <w:sz w:val="20"/>
              </w:rPr>
              <w:t xml:space="preserve">Phone: 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B2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385EEC8B" w14:textId="77777777" w:rsidTr="00554F51">
        <w:trPr>
          <w:gridBefore w:val="1"/>
          <w:gridAfter w:val="2"/>
          <w:wBefore w:w="137" w:type="dxa"/>
          <w:wAfter w:w="354" w:type="dxa"/>
        </w:trPr>
        <w:tc>
          <w:tcPr>
            <w:tcW w:w="10537" w:type="dxa"/>
            <w:gridSpan w:val="16"/>
            <w:vAlign w:val="bottom"/>
          </w:tcPr>
          <w:p w14:paraId="27B3D0D3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6120F496" w14:textId="77777777" w:rsidTr="00554F51">
        <w:trPr>
          <w:gridBefore w:val="1"/>
          <w:gridAfter w:val="2"/>
          <w:wBefore w:w="137" w:type="dxa"/>
          <w:wAfter w:w="354" w:type="dxa"/>
        </w:trPr>
        <w:tc>
          <w:tcPr>
            <w:tcW w:w="10537" w:type="dxa"/>
            <w:gridSpan w:val="16"/>
            <w:shd w:val="clear" w:color="auto" w:fill="D9D9D9" w:themeFill="background1" w:themeFillShade="D9"/>
            <w:vAlign w:val="bottom"/>
          </w:tcPr>
          <w:p w14:paraId="2CA56BAF" w14:textId="77777777" w:rsidR="009A16E1" w:rsidRPr="0073642F" w:rsidRDefault="009A16E1" w:rsidP="00554F51">
            <w:pPr>
              <w:spacing w:after="0"/>
              <w:rPr>
                <w:b/>
                <w:sz w:val="20"/>
              </w:rPr>
            </w:pPr>
            <w:r w:rsidRPr="0073642F">
              <w:rPr>
                <w:b/>
                <w:sz w:val="20"/>
              </w:rPr>
              <w:t xml:space="preserve">ACCEPTANCE OF CREDIT ACCOUNT TERMS </w:t>
            </w:r>
          </w:p>
        </w:tc>
      </w:tr>
      <w:tr w:rsidR="009A16E1" w:rsidRPr="0073642F" w14:paraId="2C395CDF" w14:textId="77777777" w:rsidTr="00554F51">
        <w:trPr>
          <w:gridBefore w:val="1"/>
          <w:gridAfter w:val="2"/>
          <w:wBefore w:w="137" w:type="dxa"/>
          <w:wAfter w:w="354" w:type="dxa"/>
        </w:trPr>
        <w:tc>
          <w:tcPr>
            <w:tcW w:w="468" w:type="dxa"/>
            <w:vAlign w:val="bottom"/>
          </w:tcPr>
          <w:p w14:paraId="4853FA6E" w14:textId="77777777" w:rsidR="009A16E1" w:rsidRPr="0073642F" w:rsidRDefault="009A16E1" w:rsidP="00554F5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169" w:type="dxa"/>
            <w:gridSpan w:val="6"/>
            <w:vAlign w:val="bottom"/>
          </w:tcPr>
          <w:p w14:paraId="58BB22E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2" w:type="dxa"/>
            <w:vAlign w:val="bottom"/>
          </w:tcPr>
          <w:p w14:paraId="1E37DD8E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164" w:type="dxa"/>
            <w:gridSpan w:val="3"/>
            <w:vAlign w:val="bottom"/>
          </w:tcPr>
          <w:p w14:paraId="603B42F0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53" w:type="dxa"/>
            <w:gridSpan w:val="3"/>
            <w:vAlign w:val="bottom"/>
          </w:tcPr>
          <w:p w14:paraId="5C83CD6C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  <w:tc>
          <w:tcPr>
            <w:tcW w:w="3031" w:type="dxa"/>
            <w:gridSpan w:val="2"/>
          </w:tcPr>
          <w:p w14:paraId="476C9914" w14:textId="77777777" w:rsidR="009A16E1" w:rsidRPr="0073642F" w:rsidRDefault="009A16E1" w:rsidP="00554F51">
            <w:pPr>
              <w:spacing w:after="0"/>
              <w:rPr>
                <w:sz w:val="20"/>
              </w:rPr>
            </w:pPr>
          </w:p>
        </w:tc>
      </w:tr>
      <w:tr w:rsidR="009A16E1" w:rsidRPr="0073642F" w14:paraId="240B2E4F" w14:textId="77777777" w:rsidTr="00554F51">
        <w:trPr>
          <w:gridBefore w:val="1"/>
          <w:gridAfter w:val="2"/>
          <w:wBefore w:w="137" w:type="dxa"/>
          <w:wAfter w:w="354" w:type="dxa"/>
        </w:trPr>
        <w:tc>
          <w:tcPr>
            <w:tcW w:w="468" w:type="dxa"/>
            <w:vAlign w:val="bottom"/>
          </w:tcPr>
          <w:p w14:paraId="2FACB13A" w14:textId="77777777" w:rsidR="009A16E1" w:rsidRPr="0073642F" w:rsidRDefault="009A16E1" w:rsidP="00554F51">
            <w:p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I, </w:t>
            </w:r>
          </w:p>
        </w:tc>
        <w:tc>
          <w:tcPr>
            <w:tcW w:w="3169" w:type="dxa"/>
            <w:gridSpan w:val="6"/>
            <w:tcBorders>
              <w:bottom w:val="single" w:sz="4" w:space="0" w:color="auto"/>
            </w:tcBorders>
            <w:vAlign w:val="bottom"/>
          </w:tcPr>
          <w:p w14:paraId="0F17CC39" w14:textId="77777777" w:rsidR="009A16E1" w:rsidRPr="0073642F" w:rsidRDefault="009A16E1" w:rsidP="00554F5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bottom"/>
          </w:tcPr>
          <w:p w14:paraId="1F026B7E" w14:textId="77777777" w:rsidR="009A16E1" w:rsidRPr="0073642F" w:rsidRDefault="009A16E1" w:rsidP="00554F5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164" w:type="dxa"/>
            <w:gridSpan w:val="3"/>
            <w:tcBorders>
              <w:bottom w:val="single" w:sz="4" w:space="0" w:color="auto"/>
            </w:tcBorders>
            <w:vAlign w:val="bottom"/>
          </w:tcPr>
          <w:p w14:paraId="3AE290DF" w14:textId="77777777" w:rsidR="009A16E1" w:rsidRPr="0073642F" w:rsidRDefault="009A16E1" w:rsidP="00554F5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3" w:type="dxa"/>
            <w:gridSpan w:val="3"/>
            <w:vAlign w:val="bottom"/>
          </w:tcPr>
          <w:p w14:paraId="20DC9B86" w14:textId="77777777" w:rsidR="009A16E1" w:rsidRPr="0073642F" w:rsidRDefault="009A16E1" w:rsidP="00554F51">
            <w:p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,</w:t>
            </w:r>
          </w:p>
        </w:tc>
        <w:tc>
          <w:tcPr>
            <w:tcW w:w="3031" w:type="dxa"/>
            <w:gridSpan w:val="2"/>
          </w:tcPr>
          <w:p w14:paraId="4A47155B" w14:textId="77777777" w:rsidR="009A16E1" w:rsidRPr="0073642F" w:rsidRDefault="009A16E1" w:rsidP="00554F51">
            <w:p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accept and warrant that: </w:t>
            </w:r>
          </w:p>
        </w:tc>
      </w:tr>
      <w:tr w:rsidR="009A16E1" w:rsidRPr="0073642F" w14:paraId="2E122366" w14:textId="77777777" w:rsidTr="00554F51">
        <w:trPr>
          <w:gridBefore w:val="1"/>
          <w:gridAfter w:val="2"/>
          <w:wBefore w:w="137" w:type="dxa"/>
          <w:wAfter w:w="354" w:type="dxa"/>
        </w:trPr>
        <w:tc>
          <w:tcPr>
            <w:tcW w:w="468" w:type="dxa"/>
            <w:vAlign w:val="bottom"/>
          </w:tcPr>
          <w:p w14:paraId="5BFC55E7" w14:textId="77777777" w:rsidR="009A16E1" w:rsidRPr="0073642F" w:rsidRDefault="009A16E1" w:rsidP="00554F51">
            <w:pPr>
              <w:spacing w:after="0"/>
              <w:jc w:val="both"/>
              <w:rPr>
                <w:b/>
                <w:sz w:val="20"/>
              </w:rPr>
            </w:pPr>
          </w:p>
        </w:tc>
        <w:tc>
          <w:tcPr>
            <w:tcW w:w="3169" w:type="dxa"/>
            <w:gridSpan w:val="6"/>
            <w:vAlign w:val="bottom"/>
          </w:tcPr>
          <w:p w14:paraId="7A786A83" w14:textId="77777777" w:rsidR="009A16E1" w:rsidRPr="0073642F" w:rsidRDefault="009A16E1" w:rsidP="00554F51">
            <w:pPr>
              <w:spacing w:after="0"/>
              <w:jc w:val="both"/>
              <w:rPr>
                <w:b/>
                <w:sz w:val="20"/>
              </w:rPr>
            </w:pPr>
            <w:r w:rsidRPr="0073642F">
              <w:rPr>
                <w:b/>
                <w:sz w:val="20"/>
              </w:rPr>
              <w:t>PRINT NAME</w:t>
            </w:r>
          </w:p>
        </w:tc>
        <w:tc>
          <w:tcPr>
            <w:tcW w:w="352" w:type="dxa"/>
            <w:vAlign w:val="bottom"/>
          </w:tcPr>
          <w:p w14:paraId="789B1D7F" w14:textId="77777777" w:rsidR="009A16E1" w:rsidRPr="0073642F" w:rsidRDefault="009A16E1" w:rsidP="00554F51">
            <w:pPr>
              <w:spacing w:after="0"/>
              <w:jc w:val="both"/>
              <w:rPr>
                <w:b/>
                <w:sz w:val="20"/>
              </w:rPr>
            </w:pPr>
          </w:p>
        </w:tc>
        <w:tc>
          <w:tcPr>
            <w:tcW w:w="3164" w:type="dxa"/>
            <w:gridSpan w:val="3"/>
            <w:vAlign w:val="bottom"/>
          </w:tcPr>
          <w:p w14:paraId="71C77F5B" w14:textId="77777777" w:rsidR="009A16E1" w:rsidRPr="0073642F" w:rsidRDefault="009A16E1" w:rsidP="00554F51">
            <w:pPr>
              <w:spacing w:after="0"/>
              <w:jc w:val="both"/>
              <w:rPr>
                <w:b/>
                <w:sz w:val="20"/>
              </w:rPr>
            </w:pPr>
            <w:r w:rsidRPr="0073642F">
              <w:rPr>
                <w:b/>
                <w:sz w:val="20"/>
              </w:rPr>
              <w:t>PRINT POSITION</w:t>
            </w:r>
          </w:p>
        </w:tc>
        <w:tc>
          <w:tcPr>
            <w:tcW w:w="353" w:type="dxa"/>
            <w:gridSpan w:val="3"/>
            <w:vAlign w:val="bottom"/>
          </w:tcPr>
          <w:p w14:paraId="0D6DA765" w14:textId="77777777" w:rsidR="009A16E1" w:rsidRPr="0073642F" w:rsidRDefault="009A16E1" w:rsidP="00554F51">
            <w:pPr>
              <w:spacing w:after="0"/>
              <w:jc w:val="both"/>
              <w:rPr>
                <w:b/>
                <w:sz w:val="20"/>
              </w:rPr>
            </w:pPr>
          </w:p>
        </w:tc>
        <w:tc>
          <w:tcPr>
            <w:tcW w:w="3031" w:type="dxa"/>
            <w:gridSpan w:val="2"/>
          </w:tcPr>
          <w:p w14:paraId="42BB7F5E" w14:textId="77777777" w:rsidR="009A16E1" w:rsidRPr="0073642F" w:rsidRDefault="009A16E1" w:rsidP="00554F51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9A16E1" w:rsidRPr="0073642F" w14:paraId="4C09D493" w14:textId="77777777" w:rsidTr="00554F51">
        <w:trPr>
          <w:gridBefore w:val="1"/>
          <w:gridAfter w:val="2"/>
          <w:wBefore w:w="137" w:type="dxa"/>
          <w:wAfter w:w="354" w:type="dxa"/>
        </w:trPr>
        <w:tc>
          <w:tcPr>
            <w:tcW w:w="10537" w:type="dxa"/>
            <w:gridSpan w:val="16"/>
            <w:vAlign w:val="bottom"/>
          </w:tcPr>
          <w:p w14:paraId="08E4C943" w14:textId="77777777" w:rsidR="009A16E1" w:rsidRPr="0073642F" w:rsidRDefault="009A16E1" w:rsidP="00554F51">
            <w:pPr>
              <w:pStyle w:val="ListNumber"/>
              <w:tabs>
                <w:tab w:val="clear" w:pos="851"/>
              </w:tabs>
              <w:spacing w:after="0"/>
              <w:ind w:left="360" w:firstLine="0"/>
              <w:jc w:val="both"/>
              <w:rPr>
                <w:sz w:val="20"/>
              </w:rPr>
            </w:pPr>
          </w:p>
        </w:tc>
      </w:tr>
      <w:tr w:rsidR="009A16E1" w:rsidRPr="0073642F" w14:paraId="3D56F9A4" w14:textId="77777777" w:rsidTr="00554F51">
        <w:trPr>
          <w:gridBefore w:val="1"/>
          <w:gridAfter w:val="2"/>
          <w:wBefore w:w="137" w:type="dxa"/>
          <w:wAfter w:w="354" w:type="dxa"/>
        </w:trPr>
        <w:tc>
          <w:tcPr>
            <w:tcW w:w="10537" w:type="dxa"/>
            <w:gridSpan w:val="16"/>
            <w:vAlign w:val="bottom"/>
          </w:tcPr>
          <w:p w14:paraId="302CDEF3" w14:textId="77777777" w:rsidR="009A16E1" w:rsidRPr="0073642F" w:rsidRDefault="009A16E1" w:rsidP="00554F5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I am the authorised representative of the Applicant, and I am authorised to make this application on the Applicant's </w:t>
            </w:r>
            <w:proofErr w:type="gramStart"/>
            <w:r w:rsidRPr="0073642F">
              <w:rPr>
                <w:sz w:val="20"/>
              </w:rPr>
              <w:t>behalf;</w:t>
            </w:r>
            <w:proofErr w:type="gramEnd"/>
            <w:r w:rsidRPr="0073642F">
              <w:rPr>
                <w:sz w:val="20"/>
              </w:rPr>
              <w:t xml:space="preserve"> </w:t>
            </w:r>
          </w:p>
          <w:p w14:paraId="4471D80F" w14:textId="7CD97E2A" w:rsidR="009A16E1" w:rsidRPr="0073642F" w:rsidRDefault="009A16E1" w:rsidP="00554F5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The information supplied to </w:t>
            </w:r>
            <w:r w:rsidR="00076300">
              <w:rPr>
                <w:sz w:val="20"/>
              </w:rPr>
              <w:t>IYT Pty Ltd</w:t>
            </w:r>
            <w:r>
              <w:rPr>
                <w:sz w:val="20"/>
              </w:rPr>
              <w:t xml:space="preserve"> Pty Ltd </w:t>
            </w:r>
            <w:r w:rsidRPr="0073642F">
              <w:rPr>
                <w:sz w:val="20"/>
              </w:rPr>
              <w:t xml:space="preserve">(ABN </w:t>
            </w:r>
            <w:r w:rsidR="00076300">
              <w:rPr>
                <w:sz w:val="20"/>
              </w:rPr>
              <w:t>58 675 714 646</w:t>
            </w:r>
            <w:r w:rsidRPr="0073642F">
              <w:rPr>
                <w:sz w:val="20"/>
              </w:rPr>
              <w:t>) (</w:t>
            </w:r>
            <w:r w:rsidRPr="0073642F">
              <w:rPr>
                <w:b/>
                <w:sz w:val="20"/>
              </w:rPr>
              <w:t>Company</w:t>
            </w:r>
            <w:r w:rsidRPr="0073642F">
              <w:rPr>
                <w:sz w:val="20"/>
              </w:rPr>
              <w:t xml:space="preserve">) in this application is true and correct, and will form the basis of the Company's decision to extend credit facilities to the </w:t>
            </w:r>
            <w:proofErr w:type="gramStart"/>
            <w:r w:rsidRPr="0073642F">
              <w:rPr>
                <w:sz w:val="20"/>
              </w:rPr>
              <w:t>Applicant;</w:t>
            </w:r>
            <w:proofErr w:type="gramEnd"/>
            <w:r w:rsidRPr="0073642F">
              <w:rPr>
                <w:sz w:val="20"/>
              </w:rPr>
              <w:t xml:space="preserve"> </w:t>
            </w:r>
          </w:p>
          <w:p w14:paraId="5E7A91BC" w14:textId="77777777" w:rsidR="009A16E1" w:rsidRPr="0073642F" w:rsidRDefault="009A16E1" w:rsidP="00554F5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I </w:t>
            </w:r>
            <w:r>
              <w:rPr>
                <w:sz w:val="20"/>
              </w:rPr>
              <w:t xml:space="preserve">acknowledge receipt of, and </w:t>
            </w:r>
            <w:r w:rsidRPr="0073642F">
              <w:rPr>
                <w:sz w:val="20"/>
              </w:rPr>
              <w:t>have read and accepted</w:t>
            </w:r>
            <w:r>
              <w:rPr>
                <w:sz w:val="20"/>
              </w:rPr>
              <w:t>,</w:t>
            </w:r>
            <w:r w:rsidRPr="0073642F">
              <w:rPr>
                <w:sz w:val="20"/>
              </w:rPr>
              <w:t xml:space="preserve"> the Company's standard terms and conditions</w:t>
            </w:r>
            <w:r>
              <w:rPr>
                <w:sz w:val="20"/>
              </w:rPr>
              <w:t>,</w:t>
            </w:r>
            <w:r w:rsidRPr="0073642F">
              <w:rPr>
                <w:sz w:val="20"/>
              </w:rPr>
              <w:t xml:space="preserve"> and accept that any services provided by the Company to the Applicant will be subject to the Company's standard terms and </w:t>
            </w:r>
            <w:proofErr w:type="gramStart"/>
            <w:r w:rsidRPr="0073642F">
              <w:rPr>
                <w:sz w:val="20"/>
              </w:rPr>
              <w:t>conditions;</w:t>
            </w:r>
            <w:proofErr w:type="gramEnd"/>
            <w:r w:rsidRPr="0073642F">
              <w:rPr>
                <w:sz w:val="20"/>
              </w:rPr>
              <w:t xml:space="preserve"> </w:t>
            </w:r>
          </w:p>
          <w:p w14:paraId="1F35D4C8" w14:textId="77777777" w:rsidR="009A16E1" w:rsidRPr="0073642F" w:rsidRDefault="009A16E1" w:rsidP="00554F5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Each Guarantor is an owner / director of the Applicant, and each Guarantor will provide the Company with a personal guarantee in the form attached to this Application, jointly and severally guaranteeing all monies payable by the Applicant to the Company from time to </w:t>
            </w:r>
            <w:proofErr w:type="gramStart"/>
            <w:r w:rsidRPr="0073642F">
              <w:rPr>
                <w:sz w:val="20"/>
              </w:rPr>
              <w:t>time;</w:t>
            </w:r>
            <w:proofErr w:type="gramEnd"/>
            <w:r w:rsidRPr="0073642F">
              <w:rPr>
                <w:sz w:val="20"/>
              </w:rPr>
              <w:t xml:space="preserve"> </w:t>
            </w:r>
          </w:p>
          <w:p w14:paraId="6F30BD51" w14:textId="77777777" w:rsidR="009A16E1" w:rsidRPr="0073642F" w:rsidRDefault="009A16E1" w:rsidP="00554F5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The Company's usual payment terms require payment upon request. Where the Company extends credit to an Applicant, credit terms for fees are services are net </w:t>
            </w:r>
            <w:r>
              <w:rPr>
                <w:sz w:val="20"/>
              </w:rPr>
              <w:t xml:space="preserve">7 </w:t>
            </w:r>
            <w:r w:rsidRPr="0073642F">
              <w:rPr>
                <w:sz w:val="20"/>
              </w:rPr>
              <w:t xml:space="preserve">days from date of invoice. Disbursements incurred by the Company must be reimbursed by the Applicant immediately upon request. </w:t>
            </w:r>
          </w:p>
          <w:p w14:paraId="3BDBC343" w14:textId="77777777" w:rsidR="009A16E1" w:rsidRPr="0073642F" w:rsidRDefault="009A16E1" w:rsidP="00554F5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The Company may refuse, withdraw, or modify the terms of any credit facility extended to the Applicant:</w:t>
            </w:r>
          </w:p>
          <w:p w14:paraId="78DEBE79" w14:textId="77777777" w:rsidR="009A16E1" w:rsidRPr="0073642F" w:rsidRDefault="009A16E1" w:rsidP="00554F5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where the Applicant is in breach of </w:t>
            </w:r>
            <w:r>
              <w:rPr>
                <w:sz w:val="20"/>
              </w:rPr>
              <w:t xml:space="preserve">either </w:t>
            </w:r>
            <w:r w:rsidRPr="0073642F">
              <w:rPr>
                <w:sz w:val="20"/>
              </w:rPr>
              <w:t xml:space="preserve">these credit account terms, </w:t>
            </w:r>
            <w:r>
              <w:rPr>
                <w:sz w:val="20"/>
              </w:rPr>
              <w:t xml:space="preserve">or </w:t>
            </w:r>
            <w:r w:rsidRPr="0073642F">
              <w:rPr>
                <w:sz w:val="20"/>
              </w:rPr>
              <w:t xml:space="preserve">the Company's standard terms and conditions; or </w:t>
            </w:r>
          </w:p>
          <w:p w14:paraId="143E1FB2" w14:textId="77777777" w:rsidR="009A16E1" w:rsidRPr="0073642F" w:rsidRDefault="009A16E1" w:rsidP="00554F5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where the Applicant is insolvent or is placed under external administration; or</w:t>
            </w:r>
          </w:p>
          <w:p w14:paraId="2E52AD55" w14:textId="77777777" w:rsidR="009A16E1" w:rsidRPr="0073642F" w:rsidRDefault="009A16E1" w:rsidP="00554F5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at any time, by giving 14 days' notice to the Applicant.</w:t>
            </w:r>
          </w:p>
          <w:p w14:paraId="34D05C2A" w14:textId="77777777" w:rsidR="009A16E1" w:rsidRPr="0073642F" w:rsidRDefault="009A16E1" w:rsidP="00554F5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In the event of a change in ownership, directors, retirement of a partner change in trustee or any other changes to the business or corporate structure of the Applicant, the Applicant will notify the Company in writing within 7 days of the change. </w:t>
            </w:r>
          </w:p>
          <w:p w14:paraId="386C7945" w14:textId="77777777" w:rsidR="009A16E1" w:rsidRPr="0073642F" w:rsidRDefault="009A16E1" w:rsidP="00554F51">
            <w:pPr>
              <w:pStyle w:val="ListNumber"/>
              <w:numPr>
                <w:ilvl w:val="0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The Company is authorised to obtain from, or give to, a credit reporting agency or other credit provider, information (including personal information) about the Applicant or a Guarantor including but not limited to credit worthiness, credit history and credit capacity that the credit reporting agency or credit provider is able to give or receive under the </w:t>
            </w:r>
            <w:r w:rsidRPr="0073642F">
              <w:rPr>
                <w:i/>
                <w:sz w:val="20"/>
              </w:rPr>
              <w:t xml:space="preserve">Privacy Act 1988 </w:t>
            </w:r>
            <w:r w:rsidRPr="0073642F">
              <w:rPr>
                <w:sz w:val="20"/>
              </w:rPr>
              <w:t>(</w:t>
            </w:r>
            <w:proofErr w:type="spellStart"/>
            <w:r w:rsidRPr="0073642F">
              <w:rPr>
                <w:sz w:val="20"/>
              </w:rPr>
              <w:t>Cth</w:t>
            </w:r>
            <w:proofErr w:type="spellEnd"/>
            <w:r w:rsidRPr="0073642F">
              <w:rPr>
                <w:sz w:val="20"/>
              </w:rPr>
              <w:t>) (</w:t>
            </w:r>
            <w:r w:rsidRPr="0073642F">
              <w:rPr>
                <w:b/>
                <w:sz w:val="20"/>
              </w:rPr>
              <w:t>credit information</w:t>
            </w:r>
            <w:r w:rsidRPr="0073642F">
              <w:rPr>
                <w:sz w:val="20"/>
              </w:rPr>
              <w:t xml:space="preserve">). </w:t>
            </w:r>
          </w:p>
          <w:p w14:paraId="347526E1" w14:textId="77777777" w:rsidR="009A16E1" w:rsidRPr="0073642F" w:rsidRDefault="009A16E1" w:rsidP="00554F51">
            <w:pPr>
              <w:pStyle w:val="ListNumber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sz w:val="20"/>
              </w:rPr>
            </w:pPr>
            <w:r w:rsidRPr="0073642F">
              <w:rPr>
                <w:sz w:val="20"/>
              </w:rPr>
              <w:t>The Company is authorised to use the credit information for any of the following purposes:</w:t>
            </w:r>
          </w:p>
          <w:p w14:paraId="0D616546" w14:textId="77777777" w:rsidR="009A16E1" w:rsidRPr="0073642F" w:rsidRDefault="009A16E1" w:rsidP="00554F5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to assess the Applicant's credit </w:t>
            </w:r>
            <w:proofErr w:type="gramStart"/>
            <w:r w:rsidRPr="0073642F">
              <w:rPr>
                <w:sz w:val="20"/>
              </w:rPr>
              <w:t>application;</w:t>
            </w:r>
            <w:proofErr w:type="gramEnd"/>
          </w:p>
          <w:p w14:paraId="6C76F89B" w14:textId="77777777" w:rsidR="009A16E1" w:rsidRPr="0073642F" w:rsidRDefault="009A16E1" w:rsidP="00554F5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to notify other credit providers of a default by the Applicant or a </w:t>
            </w:r>
            <w:proofErr w:type="gramStart"/>
            <w:r w:rsidRPr="0073642F">
              <w:rPr>
                <w:sz w:val="20"/>
              </w:rPr>
              <w:t>Guarantor;</w:t>
            </w:r>
            <w:proofErr w:type="gramEnd"/>
          </w:p>
          <w:p w14:paraId="2B2C4BC5" w14:textId="77777777" w:rsidR="009A16E1" w:rsidRPr="0073642F" w:rsidRDefault="009A16E1" w:rsidP="00554F5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>to exchange information with other credit providers as to the liabilities of the Applicant or a Guarantor, including any application made by the Applicant, and whether the Applicant or a Guarantor is in default of any of their liabilities; and</w:t>
            </w:r>
          </w:p>
          <w:p w14:paraId="5D6388F9" w14:textId="77777777" w:rsidR="009A16E1" w:rsidRDefault="009A16E1" w:rsidP="00554F51">
            <w:pPr>
              <w:pStyle w:val="ListNumber"/>
              <w:numPr>
                <w:ilvl w:val="1"/>
                <w:numId w:val="2"/>
              </w:numPr>
              <w:spacing w:after="0"/>
              <w:jc w:val="both"/>
              <w:rPr>
                <w:sz w:val="20"/>
              </w:rPr>
            </w:pPr>
            <w:r w:rsidRPr="0073642F">
              <w:rPr>
                <w:sz w:val="20"/>
              </w:rPr>
              <w:t xml:space="preserve">to assess the credit worthiness of the Applicant and a Guarantor.  </w:t>
            </w:r>
          </w:p>
          <w:p w14:paraId="4E8AB271" w14:textId="77777777" w:rsidR="009A16E1" w:rsidRDefault="009A16E1" w:rsidP="00554F51">
            <w:pPr>
              <w:pStyle w:val="ListNumber"/>
              <w:tabs>
                <w:tab w:val="clear" w:pos="851"/>
              </w:tabs>
              <w:spacing w:after="0"/>
              <w:ind w:left="360" w:firstLine="0"/>
              <w:jc w:val="both"/>
              <w:rPr>
                <w:sz w:val="20"/>
              </w:rPr>
            </w:pPr>
          </w:p>
          <w:p w14:paraId="39EC67CD" w14:textId="77777777" w:rsidR="009A16E1" w:rsidRPr="0073642F" w:rsidRDefault="009A16E1" w:rsidP="00554F51">
            <w:pPr>
              <w:pStyle w:val="ListNumber"/>
              <w:tabs>
                <w:tab w:val="clear" w:pos="851"/>
              </w:tabs>
              <w:spacing w:after="0"/>
              <w:jc w:val="both"/>
              <w:rPr>
                <w:sz w:val="20"/>
              </w:rPr>
            </w:pPr>
          </w:p>
        </w:tc>
      </w:tr>
      <w:tr w:rsidR="009A16E1" w:rsidRPr="0073642F" w14:paraId="29B869A7" w14:textId="77777777" w:rsidTr="00554F51">
        <w:trPr>
          <w:gridBefore w:val="1"/>
          <w:gridAfter w:val="2"/>
          <w:wBefore w:w="137" w:type="dxa"/>
          <w:wAfter w:w="354" w:type="dxa"/>
        </w:trPr>
        <w:tc>
          <w:tcPr>
            <w:tcW w:w="1153" w:type="dxa"/>
            <w:gridSpan w:val="2"/>
            <w:vAlign w:val="bottom"/>
          </w:tcPr>
          <w:p w14:paraId="4CB3DE12" w14:textId="77777777" w:rsidR="009A16E1" w:rsidRPr="0073642F" w:rsidRDefault="009A16E1" w:rsidP="00554F51">
            <w:pPr>
              <w:spacing w:before="120" w:after="0"/>
              <w:rPr>
                <w:sz w:val="20"/>
              </w:rPr>
            </w:pPr>
            <w:r w:rsidRPr="0073642F">
              <w:rPr>
                <w:sz w:val="20"/>
              </w:rPr>
              <w:t>Signed:</w:t>
            </w:r>
          </w:p>
        </w:tc>
        <w:tc>
          <w:tcPr>
            <w:tcW w:w="5124" w:type="dxa"/>
            <w:gridSpan w:val="8"/>
            <w:tcBorders>
              <w:bottom w:val="single" w:sz="4" w:space="0" w:color="auto"/>
            </w:tcBorders>
            <w:vAlign w:val="bottom"/>
          </w:tcPr>
          <w:p w14:paraId="2B5B3C0C" w14:textId="77777777" w:rsidR="009A16E1" w:rsidRPr="0073642F" w:rsidRDefault="009A16E1" w:rsidP="00554F51">
            <w:pPr>
              <w:spacing w:before="120" w:after="0"/>
              <w:rPr>
                <w:sz w:val="20"/>
              </w:rPr>
            </w:pPr>
          </w:p>
        </w:tc>
        <w:tc>
          <w:tcPr>
            <w:tcW w:w="876" w:type="dxa"/>
            <w:vAlign w:val="bottom"/>
          </w:tcPr>
          <w:p w14:paraId="661B543A" w14:textId="77777777" w:rsidR="009A16E1" w:rsidRPr="0073642F" w:rsidRDefault="009A16E1" w:rsidP="00554F51">
            <w:pPr>
              <w:spacing w:before="120" w:after="0"/>
              <w:rPr>
                <w:sz w:val="20"/>
              </w:rPr>
            </w:pPr>
            <w:r w:rsidRPr="0073642F">
              <w:rPr>
                <w:sz w:val="20"/>
              </w:rPr>
              <w:t>Date:</w:t>
            </w:r>
          </w:p>
        </w:tc>
        <w:tc>
          <w:tcPr>
            <w:tcW w:w="3384" w:type="dxa"/>
            <w:gridSpan w:val="5"/>
            <w:tcBorders>
              <w:bottom w:val="single" w:sz="4" w:space="0" w:color="auto"/>
            </w:tcBorders>
          </w:tcPr>
          <w:p w14:paraId="417B13EE" w14:textId="77777777" w:rsidR="009A16E1" w:rsidRPr="0073642F" w:rsidRDefault="009A16E1" w:rsidP="00554F51">
            <w:pPr>
              <w:spacing w:before="120" w:after="0"/>
              <w:ind w:right="171"/>
              <w:rPr>
                <w:sz w:val="20"/>
              </w:rPr>
            </w:pPr>
          </w:p>
        </w:tc>
      </w:tr>
      <w:bookmarkEnd w:id="0"/>
      <w:bookmarkEnd w:id="1"/>
    </w:tbl>
    <w:p w14:paraId="71CBF8E1" w14:textId="77777777" w:rsidR="00A12A42" w:rsidRPr="00C90965" w:rsidRDefault="00A12A42" w:rsidP="00C90965"/>
    <w:sectPr w:rsidR="00A12A42" w:rsidRPr="00C90965" w:rsidSect="009A16E1">
      <w:headerReference w:type="default" r:id="rId10"/>
      <w:footerReference w:type="even" r:id="rId11"/>
      <w:footerReference w:type="default" r:id="rId12"/>
      <w:pgSz w:w="11906" w:h="16838"/>
      <w:pgMar w:top="1560" w:right="851" w:bottom="28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5A1B" w14:textId="77777777" w:rsidR="00AF652F" w:rsidRDefault="00AF652F" w:rsidP="00A12A42">
      <w:r>
        <w:separator/>
      </w:r>
    </w:p>
  </w:endnote>
  <w:endnote w:type="continuationSeparator" w:id="0">
    <w:p w14:paraId="60019761" w14:textId="77777777" w:rsidR="00AF652F" w:rsidRDefault="00AF652F" w:rsidP="00A1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54808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8ED96F" w14:textId="77777777" w:rsidR="00C43D81" w:rsidRDefault="00C43D81" w:rsidP="00FF67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385896" w14:textId="77777777" w:rsidR="00A12A42" w:rsidRDefault="00A12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3C06" w14:textId="77777777" w:rsidR="00C43D81" w:rsidRDefault="00C43D81" w:rsidP="00C43D81">
    <w:pPr>
      <w:pStyle w:val="Footer"/>
      <w:framePr w:wrap="none" w:vAnchor="text" w:hAnchor="margin" w:xAlign="center" w:y="1"/>
      <w:jc w:val="center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C43D81" w14:paraId="3969C185" w14:textId="77777777" w:rsidTr="00C90965">
      <w:trPr>
        <w:trHeight w:val="414"/>
      </w:trPr>
      <w:tc>
        <w:tcPr>
          <w:tcW w:w="10194" w:type="dxa"/>
          <w:gridSpan w:val="3"/>
        </w:tcPr>
        <w:p w14:paraId="22D0A57F" w14:textId="77777777" w:rsidR="00C43D81" w:rsidRDefault="00C43D81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F8DB53" wp14:editId="1C02C669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10160</wp:posOffset>
                    </wp:positionV>
                    <wp:extent cx="342265" cy="227438"/>
                    <wp:effectExtent l="0" t="0" r="0" b="0"/>
                    <wp:wrapNone/>
                    <wp:docPr id="1436214812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265" cy="2274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2E3647" w14:textId="77777777" w:rsidR="00C43D81" w:rsidRPr="00C43D81" w:rsidRDefault="00C43D81" w:rsidP="00C43D81">
                                <w:pPr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C43D8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C43D8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nstrText xml:space="preserve"> PAGE  \* MERGEFORMAT </w:instrText>
                                </w:r>
                                <w:r w:rsidRPr="00C43D8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C43D81">
                                  <w:rPr>
                                    <w:rFonts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C43D81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8DB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0;margin-top:.8pt;width:26.95pt;height:17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" filled="f" stroked="f" strokeweight=".5pt">
                    <v:textbox>
                      <w:txbxContent>
                        <w:p w14:paraId="2B2E3647" w14:textId="77777777" w:rsidR="00C43D81" w:rsidRPr="00C43D81" w:rsidRDefault="00C43D81" w:rsidP="00C43D81">
                          <w:pPr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C43D81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3D81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C43D81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43D81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43D81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C90965">
            <w:rPr>
              <w:noProof/>
            </w:rPr>
            <w:drawing>
              <wp:inline distT="0" distB="0" distL="0" distR="0" wp14:anchorId="31827A05" wp14:editId="758FDD6B">
                <wp:extent cx="6473190" cy="238125"/>
                <wp:effectExtent l="0" t="0" r="3810" b="3175"/>
                <wp:docPr id="106450604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874093" name="Picture 11487409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3190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43D81" w14:paraId="57781DE6" w14:textId="77777777" w:rsidTr="00C90965">
      <w:trPr>
        <w:trHeight w:val="414"/>
      </w:trPr>
      <w:tc>
        <w:tcPr>
          <w:tcW w:w="3398" w:type="dxa"/>
        </w:tcPr>
        <w:p w14:paraId="2931D0A0" w14:textId="77777777" w:rsidR="00A12A42" w:rsidRPr="00C43D81" w:rsidRDefault="00A12A42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398" w:type="dxa"/>
        </w:tcPr>
        <w:p w14:paraId="771D64A3" w14:textId="77777777" w:rsidR="00A12A42" w:rsidRPr="00C43D81" w:rsidRDefault="00A12A42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398" w:type="dxa"/>
        </w:tcPr>
        <w:p w14:paraId="3DAAAB3D" w14:textId="77777777" w:rsidR="00A12A42" w:rsidRPr="00C43D81" w:rsidRDefault="00A12A42">
          <w:pPr>
            <w:pStyle w:val="Footer"/>
            <w:rPr>
              <w:rFonts w:cs="Arial"/>
              <w:sz w:val="18"/>
              <w:szCs w:val="18"/>
            </w:rPr>
          </w:pPr>
        </w:p>
      </w:tc>
    </w:tr>
    <w:tr w:rsidR="00C43D81" w:rsidRPr="00FB21C9" w14:paraId="2419BEF9" w14:textId="77777777" w:rsidTr="00C90965">
      <w:trPr>
        <w:trHeight w:val="414"/>
      </w:trPr>
      <w:tc>
        <w:tcPr>
          <w:tcW w:w="3398" w:type="dxa"/>
        </w:tcPr>
        <w:p w14:paraId="361FD91F" w14:textId="77777777" w:rsidR="00A12A42" w:rsidRPr="00C90965" w:rsidRDefault="00C43D81">
          <w:pPr>
            <w:pStyle w:val="Footer"/>
            <w:rPr>
              <w:rFonts w:cs="Arial"/>
              <w:szCs w:val="16"/>
            </w:rPr>
          </w:pPr>
          <w:r w:rsidRPr="00C90965">
            <w:rPr>
              <w:rFonts w:cs="Arial"/>
              <w:szCs w:val="16"/>
            </w:rPr>
            <w:t>Level 14, 100 William Street</w:t>
          </w:r>
        </w:p>
        <w:p w14:paraId="7ED9488F" w14:textId="77777777" w:rsidR="00C43D81" w:rsidRPr="00C90965" w:rsidRDefault="00C43D81">
          <w:pPr>
            <w:pStyle w:val="Footer"/>
            <w:rPr>
              <w:rFonts w:cs="Arial"/>
              <w:szCs w:val="16"/>
            </w:rPr>
          </w:pPr>
          <w:r w:rsidRPr="00C90965">
            <w:rPr>
              <w:rFonts w:cs="Arial"/>
              <w:szCs w:val="16"/>
            </w:rPr>
            <w:t>Woolloomooloo NSW 2011</w:t>
          </w:r>
        </w:p>
      </w:tc>
      <w:tc>
        <w:tcPr>
          <w:tcW w:w="3398" w:type="dxa"/>
        </w:tcPr>
        <w:p w14:paraId="70C18F08" w14:textId="77777777" w:rsidR="00A12A42" w:rsidRPr="00C90965" w:rsidRDefault="00C43D81" w:rsidP="00C43D81">
          <w:pPr>
            <w:pStyle w:val="Footer"/>
            <w:jc w:val="center"/>
            <w:rPr>
              <w:rFonts w:cs="Arial"/>
              <w:szCs w:val="16"/>
            </w:rPr>
          </w:pPr>
          <w:r w:rsidRPr="00C90965">
            <w:rPr>
              <w:rFonts w:cs="Arial"/>
              <w:szCs w:val="16"/>
            </w:rPr>
            <w:t>Phone +61 2 9212 2700</w:t>
          </w:r>
        </w:p>
        <w:p w14:paraId="4C991420" w14:textId="77777777" w:rsidR="00C43D81" w:rsidRPr="00C90965" w:rsidRDefault="00C43D81" w:rsidP="00C43D81">
          <w:pPr>
            <w:pStyle w:val="Footer"/>
            <w:jc w:val="center"/>
            <w:rPr>
              <w:rFonts w:cs="Arial"/>
              <w:szCs w:val="16"/>
            </w:rPr>
          </w:pPr>
          <w:r w:rsidRPr="00C90965">
            <w:rPr>
              <w:rFonts w:cs="Arial"/>
              <w:szCs w:val="16"/>
            </w:rPr>
            <w:t>Fax +61 2 9212 2756</w:t>
          </w:r>
        </w:p>
      </w:tc>
      <w:tc>
        <w:tcPr>
          <w:tcW w:w="3398" w:type="dxa"/>
        </w:tcPr>
        <w:p w14:paraId="27A5F0F5" w14:textId="77777777" w:rsidR="00A12A42" w:rsidRPr="00FB21C9" w:rsidRDefault="00FB21C9" w:rsidP="00C43D81">
          <w:pPr>
            <w:pStyle w:val="Footer"/>
            <w:jc w:val="right"/>
            <w:rPr>
              <w:rStyle w:val="FollowedHyperlink"/>
              <w:u w:val="none"/>
            </w:rPr>
          </w:pPr>
          <w:hyperlink r:id="rId2" w:history="1">
            <w:r w:rsidRPr="00FB21C9">
              <w:rPr>
                <w:rStyle w:val="Hyperlink"/>
                <w:u w:val="none"/>
              </w:rPr>
              <w:t>mail@iyt.com.au</w:t>
            </w:r>
          </w:hyperlink>
          <w:r w:rsidR="00C43D81" w:rsidRPr="00FB21C9">
            <w:rPr>
              <w:rStyle w:val="FollowedHyperlink"/>
              <w:u w:val="none"/>
            </w:rPr>
            <w:br/>
          </w:r>
          <w:hyperlink r:id="rId3" w:history="1">
            <w:r w:rsidRPr="00FB21C9">
              <w:rPr>
                <w:rStyle w:val="Hyperlink"/>
                <w:u w:val="none"/>
              </w:rPr>
              <w:t>www.iyt.com.au</w:t>
            </w:r>
          </w:hyperlink>
        </w:p>
      </w:tc>
    </w:tr>
  </w:tbl>
  <w:p w14:paraId="0AC01361" w14:textId="77777777" w:rsidR="00A12A42" w:rsidRDefault="00A12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65EBA" w14:textId="77777777" w:rsidR="00AF652F" w:rsidRDefault="00AF652F" w:rsidP="00A12A42">
      <w:r>
        <w:separator/>
      </w:r>
    </w:p>
  </w:footnote>
  <w:footnote w:type="continuationSeparator" w:id="0">
    <w:p w14:paraId="0D9E539C" w14:textId="77777777" w:rsidR="00AF652F" w:rsidRDefault="00AF652F" w:rsidP="00A1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A12A42" w14:paraId="56AAC7EB" w14:textId="77777777" w:rsidTr="00A12A42">
      <w:trPr>
        <w:trHeight w:val="647"/>
      </w:trPr>
      <w:tc>
        <w:tcPr>
          <w:tcW w:w="5097" w:type="dxa"/>
          <w:shd w:val="clear" w:color="auto" w:fill="auto"/>
        </w:tcPr>
        <w:p w14:paraId="483EA93F" w14:textId="77777777" w:rsidR="00A12A42" w:rsidRDefault="00A12A42">
          <w:pPr>
            <w:pStyle w:val="Header"/>
          </w:pPr>
          <w:r>
            <w:rPr>
              <w:noProof/>
            </w:rPr>
            <w:drawing>
              <wp:inline distT="0" distB="0" distL="0" distR="0" wp14:anchorId="173C9ED2" wp14:editId="0BA59451">
                <wp:extent cx="1854200" cy="364217"/>
                <wp:effectExtent l="0" t="0" r="0" b="4445"/>
                <wp:docPr id="2839643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1503019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364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  <w:shd w:val="clear" w:color="auto" w:fill="auto"/>
          <w:vAlign w:val="center"/>
        </w:tcPr>
        <w:p w14:paraId="26EFC023" w14:textId="77777777" w:rsidR="00A12A42" w:rsidRDefault="00A12A42" w:rsidP="00A12A4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A37997A" wp14:editId="7207C40B">
                <wp:extent cx="1739900" cy="317500"/>
                <wp:effectExtent l="0" t="0" r="0" b="0"/>
                <wp:docPr id="192450054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88769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900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C46DF7" w14:textId="77777777" w:rsidR="00A12A42" w:rsidRDefault="00A1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D4DB3"/>
    <w:multiLevelType w:val="hybridMultilevel"/>
    <w:tmpl w:val="63729A4A"/>
    <w:lvl w:ilvl="0" w:tplc="AB82090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4793"/>
    <w:multiLevelType w:val="hybridMultilevel"/>
    <w:tmpl w:val="339A18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549327">
    <w:abstractNumId w:val="0"/>
  </w:num>
  <w:num w:numId="2" w16cid:durableId="173677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9"/>
    <w:rsid w:val="00076300"/>
    <w:rsid w:val="003C281E"/>
    <w:rsid w:val="00517A4C"/>
    <w:rsid w:val="00556780"/>
    <w:rsid w:val="00683BF8"/>
    <w:rsid w:val="009A16E1"/>
    <w:rsid w:val="00A00AE9"/>
    <w:rsid w:val="00A12A42"/>
    <w:rsid w:val="00AF652F"/>
    <w:rsid w:val="00C43D81"/>
    <w:rsid w:val="00C90965"/>
    <w:rsid w:val="00E604BB"/>
    <w:rsid w:val="00F6447A"/>
    <w:rsid w:val="00F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D74F"/>
  <w15:chartTrackingRefBased/>
  <w15:docId w15:val="{48F54180-39DC-4E2D-AC91-94F79872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A16E1"/>
    <w:pPr>
      <w:spacing w:before="60" w:after="6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965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96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965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90965"/>
    <w:rPr>
      <w:rFonts w:ascii="Arial" w:hAnsi="Arial"/>
      <w:color w:val="0F2028"/>
      <w:sz w:val="16"/>
    </w:rPr>
  </w:style>
  <w:style w:type="paragraph" w:styleId="Footer">
    <w:name w:val="footer"/>
    <w:basedOn w:val="Normal"/>
    <w:link w:val="FooterChar"/>
    <w:uiPriority w:val="99"/>
    <w:unhideWhenUsed/>
    <w:rsid w:val="00C90965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90965"/>
    <w:rPr>
      <w:rFonts w:ascii="Arial" w:hAnsi="Arial"/>
      <w:color w:val="0F2028"/>
      <w:sz w:val="16"/>
    </w:rPr>
  </w:style>
  <w:style w:type="table" w:styleId="TableGrid">
    <w:name w:val="Table Grid"/>
    <w:basedOn w:val="TableNormal"/>
    <w:rsid w:val="00A1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12A42"/>
  </w:style>
  <w:style w:type="character" w:styleId="Hyperlink">
    <w:name w:val="Hyperlink"/>
    <w:basedOn w:val="DefaultParagraphFont"/>
    <w:uiPriority w:val="99"/>
    <w:unhideWhenUsed/>
    <w:rsid w:val="00C90965"/>
    <w:rPr>
      <w:rFonts w:ascii="Arial" w:hAnsi="Arial"/>
      <w:color w:val="0F2028"/>
      <w:u w:val="single" w:color="0F2028"/>
    </w:rPr>
  </w:style>
  <w:style w:type="character" w:styleId="UnresolvedMention">
    <w:name w:val="Unresolved Mention"/>
    <w:basedOn w:val="DefaultParagraphFont"/>
    <w:uiPriority w:val="99"/>
    <w:semiHidden/>
    <w:unhideWhenUsed/>
    <w:rsid w:val="00C43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F6447A"/>
    <w:rPr>
      <w:color w:val="0F2028"/>
      <w:u w:val="single"/>
    </w:rPr>
  </w:style>
  <w:style w:type="paragraph" w:styleId="NoSpacing">
    <w:name w:val="No Spacing"/>
    <w:uiPriority w:val="1"/>
    <w:qFormat/>
    <w:rsid w:val="00C90965"/>
    <w:rPr>
      <w:rFonts w:ascii="Arial" w:hAnsi="Arial"/>
      <w:color w:val="0F202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0965"/>
    <w:rPr>
      <w:rFonts w:ascii="Arial" w:eastAsiaTheme="majorEastAsia" w:hAnsi="Arial" w:cstheme="majorBidi"/>
      <w:b/>
      <w:color w:val="0F20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965"/>
    <w:rPr>
      <w:rFonts w:ascii="Arial" w:eastAsiaTheme="majorEastAsia" w:hAnsi="Arial" w:cstheme="majorBidi"/>
      <w:b/>
      <w:color w:val="0F2028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90965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965"/>
    <w:rPr>
      <w:rFonts w:ascii="Arial" w:eastAsiaTheme="majorEastAsia" w:hAnsi="Arial" w:cstheme="majorBidi"/>
      <w:b/>
      <w:color w:val="0F202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65"/>
    <w:pPr>
      <w:numPr>
        <w:ilvl w:val="1"/>
      </w:numPr>
      <w:spacing w:after="160"/>
    </w:pPr>
    <w:rPr>
      <w:rFonts w:eastAsiaTheme="minorEastAsia" w:cs="Times New Roman (Body CS)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0965"/>
    <w:rPr>
      <w:rFonts w:ascii="Arial" w:eastAsiaTheme="minorEastAsia" w:hAnsi="Arial" w:cs="Times New Roman (Body CS)"/>
      <w:color w:val="0F2028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90965"/>
    <w:rPr>
      <w:rFonts w:ascii="Arial" w:hAnsi="Arial"/>
      <w:b w:val="0"/>
      <w:i/>
      <w:iCs/>
      <w:color w:val="0F2028"/>
      <w:spacing w:val="0"/>
    </w:rPr>
  </w:style>
  <w:style w:type="character" w:styleId="Emphasis">
    <w:name w:val="Emphasis"/>
    <w:basedOn w:val="DefaultParagraphFont"/>
    <w:uiPriority w:val="20"/>
    <w:qFormat/>
    <w:rsid w:val="00C90965"/>
    <w:rPr>
      <w:rFonts w:ascii="Arial" w:hAnsi="Arial"/>
      <w:i/>
      <w:iCs/>
      <w:color w:val="0F2028"/>
    </w:rPr>
  </w:style>
  <w:style w:type="character" w:styleId="IntenseEmphasis">
    <w:name w:val="Intense Emphasis"/>
    <w:basedOn w:val="DefaultParagraphFont"/>
    <w:uiPriority w:val="21"/>
    <w:qFormat/>
    <w:rsid w:val="00C90965"/>
    <w:rPr>
      <w:rFonts w:ascii="Arial" w:hAnsi="Arial"/>
      <w:b/>
      <w:i/>
      <w:iCs/>
      <w:color w:val="0F2028"/>
    </w:rPr>
  </w:style>
  <w:style w:type="character" w:styleId="Strong">
    <w:name w:val="Strong"/>
    <w:basedOn w:val="DefaultParagraphFont"/>
    <w:uiPriority w:val="22"/>
    <w:qFormat/>
    <w:rsid w:val="00C90965"/>
    <w:rPr>
      <w:rFonts w:ascii="Arial" w:hAnsi="Arial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C90965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0965"/>
    <w:rPr>
      <w:rFonts w:ascii="Arial" w:hAnsi="Arial"/>
      <w:i/>
      <w:iCs/>
      <w:color w:val="0F2028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65"/>
    <w:pPr>
      <w:pBdr>
        <w:top w:val="single" w:sz="4" w:space="10" w:color="0F2028"/>
        <w:bottom w:val="single" w:sz="4" w:space="10" w:color="0F2028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65"/>
    <w:rPr>
      <w:rFonts w:ascii="Arial" w:hAnsi="Arial"/>
      <w:i/>
      <w:iCs/>
      <w:color w:val="0F2028"/>
      <w:sz w:val="22"/>
    </w:rPr>
  </w:style>
  <w:style w:type="character" w:styleId="SubtleReference">
    <w:name w:val="Subtle Reference"/>
    <w:basedOn w:val="DefaultParagraphFont"/>
    <w:uiPriority w:val="31"/>
    <w:qFormat/>
    <w:rsid w:val="00C90965"/>
    <w:rPr>
      <w:rFonts w:ascii="Arial" w:hAnsi="Arial"/>
      <w:caps/>
      <w:smallCaps w:val="0"/>
      <w:color w:val="0F2028"/>
      <w:spacing w:val="0"/>
      <w:w w:val="100"/>
      <w:kern w:val="2"/>
      <w:position w:val="0"/>
      <w14:cntxtAlts w14:val="0"/>
    </w:rPr>
  </w:style>
  <w:style w:type="character" w:styleId="IntenseReference">
    <w:name w:val="Intense Reference"/>
    <w:basedOn w:val="DefaultParagraphFont"/>
    <w:uiPriority w:val="32"/>
    <w:qFormat/>
    <w:rsid w:val="00C90965"/>
    <w:rPr>
      <w:rFonts w:ascii="Arial" w:hAnsi="Arial"/>
      <w:b/>
      <w:bCs/>
      <w:i w:val="0"/>
      <w:caps/>
      <w:smallCaps w:val="0"/>
      <w:color w:val="0F2028"/>
      <w:spacing w:val="5"/>
    </w:rPr>
  </w:style>
  <w:style w:type="character" w:styleId="BookTitle">
    <w:name w:val="Book Title"/>
    <w:basedOn w:val="DefaultParagraphFont"/>
    <w:uiPriority w:val="33"/>
    <w:qFormat/>
    <w:rsid w:val="00C90965"/>
    <w:rPr>
      <w:rFonts w:ascii="Arial" w:hAnsi="Arial"/>
      <w:b/>
      <w:bCs/>
      <w:i/>
      <w:iCs/>
      <w:color w:val="0F2028"/>
      <w:spacing w:val="5"/>
    </w:rPr>
  </w:style>
  <w:style w:type="paragraph" w:styleId="ListParagraph">
    <w:name w:val="List Paragraph"/>
    <w:basedOn w:val="Normal"/>
    <w:uiPriority w:val="34"/>
    <w:qFormat/>
    <w:rsid w:val="00C90965"/>
    <w:pPr>
      <w:ind w:left="720"/>
      <w:contextualSpacing/>
    </w:pPr>
  </w:style>
  <w:style w:type="paragraph" w:styleId="ListNumber">
    <w:name w:val="List Number"/>
    <w:basedOn w:val="Normal"/>
    <w:rsid w:val="009A16E1"/>
    <w:pPr>
      <w:tabs>
        <w:tab w:val="num" w:pos="851"/>
        <w:tab w:val="left" w:pos="1701"/>
        <w:tab w:val="left" w:pos="2552"/>
        <w:tab w:val="left" w:pos="3402"/>
      </w:tabs>
      <w:spacing w:before="0" w:after="210"/>
      <w:ind w:left="851" w:hanging="851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yt.com.au/" TargetMode="External"/><Relationship Id="rId2" Type="http://schemas.openxmlformats.org/officeDocument/2006/relationships/hyperlink" Target="mailto:mail@iyt.com.a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YT\Shared\IYT%20Logos%20and%20Media%20Files\Letterhead\IYT_Letterhead_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d912e-11ab-4818-8a1e-99dfe7cc0427">
      <Terms xmlns="http://schemas.microsoft.com/office/infopath/2007/PartnerControls"/>
    </lcf76f155ced4ddcb4097134ff3c332f>
    <TaxCatchAll xmlns="59aa7fa0-0150-4ddf-8ce5-3dc3ea9bae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2B4EB1BBEA408C22D784067EAF71" ma:contentTypeVersion="12" ma:contentTypeDescription="Create a new document." ma:contentTypeScope="" ma:versionID="174e13e18823a6543d0a89be2fb36f08">
  <xsd:schema xmlns:xsd="http://www.w3.org/2001/XMLSchema" xmlns:xs="http://www.w3.org/2001/XMLSchema" xmlns:p="http://schemas.microsoft.com/office/2006/metadata/properties" xmlns:ns2="a07d912e-11ab-4818-8a1e-99dfe7cc0427" xmlns:ns3="59aa7fa0-0150-4ddf-8ce5-3dc3ea9baeed" targetNamespace="http://schemas.microsoft.com/office/2006/metadata/properties" ma:root="true" ma:fieldsID="d1ec18f38d95b5347dd472d88669d6f1" ns2:_="" ns3:_="">
    <xsd:import namespace="a07d912e-11ab-4818-8a1e-99dfe7cc0427"/>
    <xsd:import namespace="59aa7fa0-0150-4ddf-8ce5-3dc3ea9ba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d912e-11ab-4818-8a1e-99dfe7cc0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6a243d-34b4-443a-96e7-4c3fbaae1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a7fa0-0150-4ddf-8ce5-3dc3ea9ba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5d17ea-b4b7-48dc-895c-70f2b459b01a}" ma:internalName="TaxCatchAll" ma:showField="CatchAllData" ma:web="59aa7fa0-0150-4ddf-8ce5-3dc3ea9ba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FA2D3-3AC4-4F93-883D-A9E0D6FEB772}">
  <ds:schemaRefs>
    <ds:schemaRef ds:uri="http://schemas.microsoft.com/office/2006/metadata/properties"/>
    <ds:schemaRef ds:uri="http://schemas.microsoft.com/office/infopath/2007/PartnerControls"/>
    <ds:schemaRef ds:uri="a07d912e-11ab-4818-8a1e-99dfe7cc0427"/>
    <ds:schemaRef ds:uri="59aa7fa0-0150-4ddf-8ce5-3dc3ea9baeed"/>
  </ds:schemaRefs>
</ds:datastoreItem>
</file>

<file path=customXml/itemProps2.xml><?xml version="1.0" encoding="utf-8"?>
<ds:datastoreItem xmlns:ds="http://schemas.openxmlformats.org/officeDocument/2006/customXml" ds:itemID="{78E989E1-44E7-4395-B937-AC1946C0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A09BA-4195-416B-8946-1508BC829A8B}"/>
</file>

<file path=docProps/app.xml><?xml version="1.0" encoding="utf-8"?>
<Properties xmlns="http://schemas.openxmlformats.org/officeDocument/2006/extended-properties" xmlns:vt="http://schemas.openxmlformats.org/officeDocument/2006/docPropsVTypes">
  <Template>IYT_Letterhead_Template</Template>
  <TotalTime>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d'Alpuget</dc:creator>
  <cp:keywords/>
  <dc:description/>
  <cp:lastModifiedBy>Elise d'Alpuget</cp:lastModifiedBy>
  <cp:revision>3</cp:revision>
  <cp:lastPrinted>2024-04-02T02:58:00Z</cp:lastPrinted>
  <dcterms:created xsi:type="dcterms:W3CDTF">2025-07-16T23:23:00Z</dcterms:created>
  <dcterms:modified xsi:type="dcterms:W3CDTF">2025-07-16T23:26:00Z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0x0101001F502B4EB1BBEA408C22D784067EAF71</vt:lpwstr>
  </property>
  <property fmtid="{D5CDD505-2E9C-101B-9397-08002B2CF9AE}" pid="3" name="MediaServiceImageTags">
    <vt:lpwstr/>
  </property>
</Properties>
</file>